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2FC3531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6CC0F3E7" w14:textId="743D1AA2" w:rsidR="00080EF7" w:rsidRDefault="00F73DFB" w:rsidP="00943931">
            <w:pPr>
              <w:pStyle w:val="Month"/>
            </w:pPr>
            <w:r>
              <w:t>November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4159DEC0" w14:textId="77777777" w:rsidR="00080EF7" w:rsidRDefault="00080EF7" w:rsidP="00943931"/>
        </w:tc>
      </w:tr>
      <w:tr w:rsidR="00080EF7" w14:paraId="1478F420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7356EC3F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68B21FC0" w14:textId="77777777" w:rsidR="00080EF7" w:rsidRDefault="00290CF4" w:rsidP="00943931">
            <w:pPr>
              <w:pStyle w:val="Year"/>
            </w:pPr>
            <w:r>
              <w:t>2025</w:t>
            </w:r>
          </w:p>
        </w:tc>
      </w:tr>
      <w:tr w:rsidR="00080EF7" w:rsidRPr="003F1620" w14:paraId="07C5F013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F3A2E43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60DBAD8" w14:textId="77777777" w:rsidR="00080EF7" w:rsidRPr="003F1620" w:rsidRDefault="00080EF7" w:rsidP="00943931"/>
        </w:tc>
      </w:tr>
      <w:tr w:rsidR="00080EF7" w14:paraId="4AD608E6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97C944" w14:textId="77777777" w:rsidR="00080EF7" w:rsidRDefault="0087019C" w:rsidP="00943931">
            <w:pPr>
              <w:pStyle w:val="Days"/>
            </w:pPr>
            <w:sdt>
              <w:sdtPr>
                <w:id w:val="1527134494"/>
                <w:placeholder>
                  <w:docPart w:val="894E0B9BE0E346F2AB420911014AF9BC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1110AB" w14:textId="77777777" w:rsidR="00080EF7" w:rsidRDefault="0087019C" w:rsidP="00943931">
            <w:pPr>
              <w:pStyle w:val="Days"/>
            </w:pPr>
            <w:sdt>
              <w:sdtPr>
                <w:id w:val="8650153"/>
                <w:placeholder>
                  <w:docPart w:val="3BB13B11F52A42C8A9F003ABB4C3059B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B9373A" w14:textId="77777777" w:rsidR="00080EF7" w:rsidRDefault="0087019C" w:rsidP="00943931">
            <w:pPr>
              <w:pStyle w:val="Days"/>
            </w:pPr>
            <w:sdt>
              <w:sdtPr>
                <w:id w:val="-1517691135"/>
                <w:placeholder>
                  <w:docPart w:val="2DAF6C8FC5B043FB95D6DAE9B04A427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88945E" w14:textId="77777777" w:rsidR="00080EF7" w:rsidRDefault="0087019C" w:rsidP="00943931">
            <w:pPr>
              <w:pStyle w:val="Days"/>
            </w:pPr>
            <w:sdt>
              <w:sdtPr>
                <w:id w:val="-1684429625"/>
                <w:placeholder>
                  <w:docPart w:val="663943BC0C3A488EBE3B2224E7067C6E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B0D45B" w14:textId="77777777" w:rsidR="00080EF7" w:rsidRDefault="0087019C" w:rsidP="00943931">
            <w:pPr>
              <w:pStyle w:val="Days"/>
            </w:pPr>
            <w:sdt>
              <w:sdtPr>
                <w:id w:val="-1188375605"/>
                <w:placeholder>
                  <w:docPart w:val="82BB37A61F9B4CEB9CED3228DE996C8A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CF8ACA" w14:textId="77777777" w:rsidR="00080EF7" w:rsidRDefault="0087019C" w:rsidP="00943931">
            <w:pPr>
              <w:pStyle w:val="Days"/>
            </w:pPr>
            <w:sdt>
              <w:sdtPr>
                <w:id w:val="1991825489"/>
                <w:placeholder>
                  <w:docPart w:val="23BF9E7E965641F6802DCD462A7C5A6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0C383C" w14:textId="77777777" w:rsidR="00080EF7" w:rsidRDefault="0087019C" w:rsidP="00943931">
            <w:pPr>
              <w:pStyle w:val="Days"/>
            </w:pPr>
            <w:sdt>
              <w:sdtPr>
                <w:id w:val="115736794"/>
                <w:placeholder>
                  <w:docPart w:val="69121C57EDCA4FAAA958C2C85DA664C8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4FFF2C75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2034C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4716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CE88F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8D601" w14:textId="6733AB0A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E6A446" w14:textId="443597F1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90F50" w14:textId="5712D550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D2988" w14:textId="5245B320" w:rsidR="00290CF4" w:rsidRDefault="00F73DFB" w:rsidP="00290CF4">
            <w:pPr>
              <w:pStyle w:val="Dates"/>
            </w:pPr>
            <w:r>
              <w:t>1</w:t>
            </w:r>
          </w:p>
        </w:tc>
      </w:tr>
      <w:tr w:rsidR="00290CF4" w14:paraId="697BCDF5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96DA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CF8D4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6AF9A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F8BCA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6B674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66099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B27A0" w14:textId="32B75F63" w:rsidR="00290CF4" w:rsidRPr="00532B11" w:rsidRDefault="00532B11" w:rsidP="00290CF4">
            <w:pPr>
              <w:rPr>
                <w:b/>
                <w:bCs/>
                <w:i/>
                <w:iCs/>
              </w:rPr>
            </w:pPr>
            <w:r w:rsidRPr="00532B11">
              <w:rPr>
                <w:b/>
                <w:bCs/>
                <w:i/>
                <w:iCs/>
                <w:sz w:val="20"/>
                <w:szCs w:val="20"/>
              </w:rPr>
              <w:t>9a-GL Fall Workshop</w:t>
            </w:r>
          </w:p>
        </w:tc>
      </w:tr>
      <w:tr w:rsidR="00290CF4" w14:paraId="33B275FC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992FFB" w14:textId="2A591DBB" w:rsidR="00290CF4" w:rsidRDefault="00F73DFB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D29351" w14:textId="35B81A09" w:rsidR="00290CF4" w:rsidRDefault="00F73DFB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A49D1" w14:textId="0950776F" w:rsidR="00290CF4" w:rsidRDefault="00F73DFB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9EA407" w14:textId="5148D0D5" w:rsidR="00290CF4" w:rsidRDefault="00F73DFB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0776DD" w14:textId="64CD85F1" w:rsidR="00290CF4" w:rsidRDefault="00F73DFB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67B95B" w14:textId="60C9C033" w:rsidR="00290CF4" w:rsidRDefault="00F73DFB" w:rsidP="00290CF4">
            <w:pPr>
              <w:pStyle w:val="Dates"/>
            </w:pPr>
            <w:r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3E8CF6" w14:textId="2F2319E8" w:rsidR="00290CF4" w:rsidRDefault="00F73DFB" w:rsidP="00290CF4">
            <w:pPr>
              <w:pStyle w:val="Dates"/>
            </w:pPr>
            <w:r>
              <w:t>8</w:t>
            </w:r>
          </w:p>
        </w:tc>
      </w:tr>
      <w:tr w:rsidR="00290CF4" w14:paraId="1874FB9B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651C5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DF12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8548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0B61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053B9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CABC3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9AB99F" w14:textId="77777777" w:rsidR="00290CF4" w:rsidRDefault="00497631" w:rsidP="00290CF4">
            <w:r>
              <w:t xml:space="preserve">-Magic City </w:t>
            </w:r>
            <w:r w:rsidR="00FC24E5">
              <w:t>CIC Banquet</w:t>
            </w:r>
          </w:p>
          <w:p w14:paraId="70A22BBE" w14:textId="75915FB1" w:rsidR="0083440A" w:rsidRDefault="00C50C35" w:rsidP="00290CF4">
            <w:r>
              <w:t xml:space="preserve">-Alpha Grand </w:t>
            </w:r>
            <w:proofErr w:type="spellStart"/>
            <w:proofErr w:type="gramStart"/>
            <w:r>
              <w:t>Court</w:t>
            </w:r>
            <w:r w:rsidR="009D04BC">
              <w:t>,HOJ</w:t>
            </w:r>
            <w:proofErr w:type="spellEnd"/>
            <w:proofErr w:type="gramEnd"/>
            <w:r>
              <w:t xml:space="preserve"> Fall Workshop</w:t>
            </w:r>
          </w:p>
        </w:tc>
      </w:tr>
      <w:tr w:rsidR="00290CF4" w14:paraId="05535776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52C38" w14:textId="062F9A6B" w:rsidR="00290CF4" w:rsidRDefault="00F73DFB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E420D" w14:textId="2985F3C2" w:rsidR="00290CF4" w:rsidRDefault="00F73DFB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98C12A" w14:textId="0E9074DA" w:rsidR="00290CF4" w:rsidRDefault="00F73DFB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375D4B" w14:textId="37A10A9D" w:rsidR="00290CF4" w:rsidRDefault="00F73DFB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02FBF6" w14:textId="0312D525" w:rsidR="00290CF4" w:rsidRDefault="00F73DFB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88CD8F" w14:textId="3B76D549" w:rsidR="00290CF4" w:rsidRDefault="00F73DFB" w:rsidP="00290CF4">
            <w:pPr>
              <w:pStyle w:val="Dates"/>
            </w:pPr>
            <w:r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429B79" w14:textId="53D46F24" w:rsidR="00290CF4" w:rsidRDefault="00F73DFB" w:rsidP="00290CF4">
            <w:pPr>
              <w:pStyle w:val="Dates"/>
            </w:pPr>
            <w:r>
              <w:t>15</w:t>
            </w:r>
          </w:p>
        </w:tc>
      </w:tr>
      <w:tr w:rsidR="00290CF4" w14:paraId="58C8A28E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4F0FE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22CA9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C203DA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1AA09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02F0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9F046" w14:textId="68C54E6E" w:rsidR="00290CF4" w:rsidRDefault="009506D7" w:rsidP="00290CF4">
            <w:r>
              <w:t>-St. Luke James PM</w:t>
            </w:r>
            <w:r w:rsidR="00977B89">
              <w:t>’s Banquet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36C26" w14:textId="66E8A464" w:rsidR="00290CF4" w:rsidRDefault="00A27D5E" w:rsidP="00290CF4">
            <w:r>
              <w:t>1</w:t>
            </w:r>
            <w:r w:rsidR="00964FEE">
              <w:t>0a</w:t>
            </w:r>
            <w:r>
              <w:t>-</w:t>
            </w:r>
            <w:r w:rsidR="00D5480A">
              <w:t>Constantine Consistory #25</w:t>
            </w:r>
            <w:r w:rsidR="00FA6613">
              <w:t xml:space="preserve"> Health Fair</w:t>
            </w:r>
            <w:r w:rsidR="00695D90">
              <w:t>, AASR</w:t>
            </w:r>
          </w:p>
        </w:tc>
      </w:tr>
      <w:tr w:rsidR="00290CF4" w14:paraId="74803544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10F6A2" w14:textId="219FB511" w:rsidR="00290CF4" w:rsidRDefault="00290CF4" w:rsidP="00290CF4">
            <w:pPr>
              <w:pStyle w:val="Dates"/>
            </w:pPr>
            <w:r w:rsidRPr="00587033">
              <w:t>1</w:t>
            </w:r>
            <w:r w:rsidR="00F73DFB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D25E8C" w14:textId="15CF83A6" w:rsidR="00290CF4" w:rsidRDefault="00F73DFB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81F574" w14:textId="1E38EA14" w:rsidR="00290CF4" w:rsidRDefault="00F73DFB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B23FC0" w14:textId="0F9CBEB8" w:rsidR="00290CF4" w:rsidRDefault="00F73DFB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449613" w14:textId="4A3238C9" w:rsidR="00290CF4" w:rsidRDefault="00F73DFB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3E0AE7" w14:textId="541C2C3A" w:rsidR="00290CF4" w:rsidRDefault="00F73DFB" w:rsidP="00290CF4">
            <w:pPr>
              <w:pStyle w:val="Dates"/>
            </w:pPr>
            <w:r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351C02" w14:textId="637A62D3" w:rsidR="00290CF4" w:rsidRDefault="00F73DFB" w:rsidP="00290CF4">
            <w:pPr>
              <w:pStyle w:val="Dates"/>
            </w:pPr>
            <w:r>
              <w:t>22</w:t>
            </w:r>
          </w:p>
        </w:tc>
      </w:tr>
      <w:tr w:rsidR="00290CF4" w14:paraId="496A11BA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868E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2DB28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7811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90668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BB6AE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1939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7AFA5" w14:textId="1DC93611" w:rsidR="00290CF4" w:rsidRDefault="00524C30" w:rsidP="00290CF4">
            <w:r>
              <w:t xml:space="preserve">-York Rite Fall Workshop, </w:t>
            </w:r>
            <w:r w:rsidR="00242A43">
              <w:t>HRAM</w:t>
            </w:r>
          </w:p>
        </w:tc>
      </w:tr>
      <w:tr w:rsidR="00290CF4" w14:paraId="14F79530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36DCAC" w14:textId="28AA9063" w:rsidR="00290CF4" w:rsidRDefault="00290CF4" w:rsidP="00290CF4">
            <w:pPr>
              <w:pStyle w:val="Dates"/>
            </w:pPr>
            <w:r w:rsidRPr="00587033">
              <w:t>2</w:t>
            </w:r>
            <w:r w:rsidR="00F73DFB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C6CA1" w14:textId="049711D6" w:rsidR="00290CF4" w:rsidRDefault="00F73DFB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A03487" w14:textId="3C9BCCFA" w:rsidR="00290CF4" w:rsidRDefault="00F73DFB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0C094A" w14:textId="2E6F0207" w:rsidR="00290CF4" w:rsidRDefault="00F73DFB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D4B99" w14:textId="5FE72430" w:rsidR="00290CF4" w:rsidRDefault="00F73DFB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DA2632" w14:textId="6E663AE5" w:rsidR="00290CF4" w:rsidRDefault="00F73DFB" w:rsidP="00290CF4">
            <w:pPr>
              <w:pStyle w:val="Dates"/>
            </w:pPr>
            <w:r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F7F827" w14:textId="6EC9A70A" w:rsidR="00290CF4" w:rsidRDefault="00F73DFB" w:rsidP="00290CF4">
            <w:pPr>
              <w:pStyle w:val="Dates"/>
            </w:pPr>
            <w:r>
              <w:t>29</w:t>
            </w:r>
          </w:p>
        </w:tc>
      </w:tr>
      <w:tr w:rsidR="00080EF7" w14:paraId="0F2FCB8A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231290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8C21D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FB69E9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1ACE9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741A26" w14:textId="3001CA0F" w:rsidR="00080EF7" w:rsidRPr="00532B11" w:rsidRDefault="00532B11" w:rsidP="00943931">
            <w:pPr>
              <w:rPr>
                <w:i/>
                <w:iCs/>
              </w:rPr>
            </w:pPr>
            <w:r w:rsidRPr="00532B11">
              <w:rPr>
                <w:i/>
                <w:iCs/>
              </w:rPr>
              <w:t>Thanksgiving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1BEC7C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4C323B" w14:textId="77777777" w:rsidR="00080EF7" w:rsidRDefault="00080EF7" w:rsidP="00943931"/>
        </w:tc>
      </w:tr>
      <w:tr w:rsidR="00080EF7" w14:paraId="154B19C7" w14:textId="77777777" w:rsidTr="00290CF4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A03943" w14:textId="0924255C" w:rsidR="00080EF7" w:rsidRDefault="00F73DFB" w:rsidP="00943931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C187CC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36963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6ED15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627A74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0B1A5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ABEA60" w14:textId="77777777" w:rsidR="00080EF7" w:rsidRDefault="00080EF7" w:rsidP="00943931">
            <w:pPr>
              <w:pStyle w:val="Dates"/>
            </w:pPr>
          </w:p>
        </w:tc>
      </w:tr>
      <w:tr w:rsidR="00080EF7" w14:paraId="6198BF0D" w14:textId="77777777" w:rsidTr="00290CF4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28A3E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24F977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82F935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9F622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868FB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438BB6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39C1C" w14:textId="77777777" w:rsidR="00080EF7" w:rsidRDefault="00080EF7" w:rsidP="00943931"/>
        </w:tc>
      </w:tr>
    </w:tbl>
    <w:p w14:paraId="3BE6509B" w14:textId="77777777" w:rsidR="00D7230E" w:rsidRDefault="00D7230E"/>
    <w:p w14:paraId="0DAF1FF4" w14:textId="77777777" w:rsidR="00D435C2" w:rsidRDefault="00D435C2">
      <w:pPr>
        <w:sectPr w:rsidR="00D435C2" w:rsidSect="002A591F">
          <w:pgSz w:w="15840" w:h="12240" w:orient="landscape"/>
          <w:pgMar w:top="720" w:right="720" w:bottom="288" w:left="720" w:header="0" w:footer="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497714F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12699EB9" w14:textId="29B73002" w:rsidR="00080EF7" w:rsidRDefault="00952E48" w:rsidP="00943931">
            <w:pPr>
              <w:pStyle w:val="Month"/>
            </w:pPr>
            <w:r>
              <w:lastRenderedPageBreak/>
              <w:t>December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78FAD2D4" w14:textId="77777777" w:rsidR="00080EF7" w:rsidRDefault="00080EF7" w:rsidP="00943931"/>
        </w:tc>
      </w:tr>
      <w:tr w:rsidR="00080EF7" w14:paraId="7280677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786CFF0E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0881B16D" w14:textId="77777777" w:rsidR="00080EF7" w:rsidRDefault="00290CF4" w:rsidP="00943931">
            <w:pPr>
              <w:pStyle w:val="Year"/>
            </w:pPr>
            <w:r>
              <w:t>2025</w:t>
            </w:r>
          </w:p>
        </w:tc>
      </w:tr>
      <w:tr w:rsidR="00080EF7" w:rsidRPr="003F1620" w14:paraId="28C530C2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0DCA92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3211F94" w14:textId="77777777" w:rsidR="00080EF7" w:rsidRPr="003F1620" w:rsidRDefault="00080EF7" w:rsidP="00943931"/>
        </w:tc>
      </w:tr>
      <w:tr w:rsidR="00080EF7" w14:paraId="02A816F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EC3A9A" w14:textId="77777777" w:rsidR="00080EF7" w:rsidRDefault="0087019C" w:rsidP="00943931">
            <w:pPr>
              <w:pStyle w:val="Days"/>
            </w:pPr>
            <w:sdt>
              <w:sdtPr>
                <w:id w:val="1562675323"/>
                <w:placeholder>
                  <w:docPart w:val="0A8D04883B7C4F96A39F5E7377D0BC0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90F24D" w14:textId="77777777" w:rsidR="00080EF7" w:rsidRDefault="0087019C" w:rsidP="00943931">
            <w:pPr>
              <w:pStyle w:val="Days"/>
            </w:pPr>
            <w:sdt>
              <w:sdtPr>
                <w:id w:val="580344322"/>
                <w:placeholder>
                  <w:docPart w:val="F4DA8382FB5D472E8EFBC222F46464AA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AC2AF9" w14:textId="77777777" w:rsidR="00080EF7" w:rsidRDefault="0087019C" w:rsidP="00943931">
            <w:pPr>
              <w:pStyle w:val="Days"/>
            </w:pPr>
            <w:sdt>
              <w:sdtPr>
                <w:id w:val="1287234777"/>
                <w:placeholder>
                  <w:docPart w:val="34B6838B80D549BB93B5C5C10481CC8F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F9525F" w14:textId="77777777" w:rsidR="00080EF7" w:rsidRDefault="0087019C" w:rsidP="00943931">
            <w:pPr>
              <w:pStyle w:val="Days"/>
            </w:pPr>
            <w:sdt>
              <w:sdtPr>
                <w:id w:val="-2061160827"/>
                <w:placeholder>
                  <w:docPart w:val="21F040A54FF5447AAD092885D0380777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1D9DE06" w14:textId="77777777" w:rsidR="00080EF7" w:rsidRDefault="0087019C" w:rsidP="00943931">
            <w:pPr>
              <w:pStyle w:val="Days"/>
            </w:pPr>
            <w:sdt>
              <w:sdtPr>
                <w:id w:val="-402686083"/>
                <w:placeholder>
                  <w:docPart w:val="20574DAC60F541FBB8434577E9C79AA6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E279260" w14:textId="77777777" w:rsidR="00080EF7" w:rsidRDefault="0087019C" w:rsidP="00943931">
            <w:pPr>
              <w:pStyle w:val="Days"/>
            </w:pPr>
            <w:sdt>
              <w:sdtPr>
                <w:id w:val="1069775436"/>
                <w:placeholder>
                  <w:docPart w:val="865FD00D830D4817A976870BEE50FC3E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275300" w14:textId="77777777" w:rsidR="00080EF7" w:rsidRDefault="0087019C" w:rsidP="00943931">
            <w:pPr>
              <w:pStyle w:val="Days"/>
            </w:pPr>
            <w:sdt>
              <w:sdtPr>
                <w:id w:val="103626414"/>
                <w:placeholder>
                  <w:docPart w:val="9DD395907A6E4084AFF8C8CF5C72024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4850850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8503A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8F66E" w14:textId="33A5981D" w:rsidR="00290CF4" w:rsidRDefault="00A3053A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42BA9C" w14:textId="72C95F95" w:rsidR="00290CF4" w:rsidRDefault="00A3053A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DC95D" w14:textId="3264C92C" w:rsidR="00290CF4" w:rsidRDefault="00A3053A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22D4B1" w14:textId="5F866224" w:rsidR="00290CF4" w:rsidRDefault="00A3053A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467753" w14:textId="416FF205" w:rsidR="00290CF4" w:rsidRDefault="00A3053A" w:rsidP="00290CF4">
            <w:pPr>
              <w:pStyle w:val="Date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C69B7" w14:textId="0644EDC3" w:rsidR="00290CF4" w:rsidRDefault="00A3053A" w:rsidP="00290CF4">
            <w:pPr>
              <w:pStyle w:val="Dates"/>
            </w:pPr>
            <w:r>
              <w:t>6</w:t>
            </w:r>
          </w:p>
        </w:tc>
      </w:tr>
      <w:tr w:rsidR="00290CF4" w14:paraId="363365C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0C051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2CB30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DDD63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EA89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4732D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6A84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30995" w14:textId="4E284170" w:rsidR="00290CF4" w:rsidRDefault="006F62C3" w:rsidP="00290CF4">
            <w:r>
              <w:t>-St</w:t>
            </w:r>
            <w:r w:rsidR="002F174B">
              <w:t xml:space="preserve">atewide Amaranth </w:t>
            </w:r>
            <w:r w:rsidR="001F5426">
              <w:t>D</w:t>
            </w:r>
            <w:r w:rsidR="00BF74F2">
              <w:t>egree</w:t>
            </w:r>
            <w:r w:rsidR="008F1C08">
              <w:t>, PHGC</w:t>
            </w:r>
          </w:p>
        </w:tc>
      </w:tr>
      <w:tr w:rsidR="00290CF4" w14:paraId="762798E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47C86" w14:textId="12CD2268" w:rsidR="00290CF4" w:rsidRDefault="00A5067D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BA1CD6" w14:textId="3C9EB2A8" w:rsidR="00290CF4" w:rsidRDefault="00A5067D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116D5" w14:textId="296DF4A6" w:rsidR="00290CF4" w:rsidRDefault="00A5067D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05C219" w14:textId="700278CF" w:rsidR="00290CF4" w:rsidRDefault="00A5067D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F3EEF5" w14:textId="4811D767" w:rsidR="00290CF4" w:rsidRDefault="00A5067D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22F77D" w14:textId="2F8B834C" w:rsidR="00290CF4" w:rsidRDefault="00A5067D" w:rsidP="00290CF4">
            <w:pPr>
              <w:pStyle w:val="Date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7D18A7" w14:textId="0A1E2C17" w:rsidR="00290CF4" w:rsidRDefault="00A5067D" w:rsidP="00290CF4">
            <w:pPr>
              <w:pStyle w:val="Dates"/>
            </w:pPr>
            <w:r>
              <w:t>13</w:t>
            </w:r>
          </w:p>
        </w:tc>
      </w:tr>
      <w:tr w:rsidR="00290CF4" w14:paraId="6102EB8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0E44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E1567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BF370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EBD92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AB3C2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3004F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3ADB7D" w14:textId="311FE2DB" w:rsidR="00290CF4" w:rsidRDefault="006E1118" w:rsidP="00290CF4">
            <w:r>
              <w:t>3</w:t>
            </w:r>
            <w:r w:rsidR="001349F0">
              <w:t>p</w:t>
            </w:r>
            <w:r>
              <w:t>-Southeaster</w:t>
            </w:r>
            <w:r w:rsidR="00D220E2">
              <w:t xml:space="preserve">n </w:t>
            </w:r>
            <w:r w:rsidR="001349F0">
              <w:t xml:space="preserve">District Table Lodge </w:t>
            </w:r>
          </w:p>
        </w:tc>
      </w:tr>
      <w:tr w:rsidR="00290CF4" w14:paraId="67270BB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127ED2" w14:textId="719C9AAA" w:rsidR="00290CF4" w:rsidRDefault="00A5067D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9823E5" w14:textId="447690C9" w:rsidR="00290CF4" w:rsidRDefault="00A5067D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5C75B" w14:textId="5FCE0163" w:rsidR="00290CF4" w:rsidRDefault="00A5067D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DCC9F" w14:textId="79CE7E90" w:rsidR="00290CF4" w:rsidRDefault="00A5067D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FFAC14" w14:textId="25F15296" w:rsidR="00290CF4" w:rsidRDefault="00A5067D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795D93" w14:textId="7149CE5E" w:rsidR="00290CF4" w:rsidRDefault="00A5067D" w:rsidP="00290CF4">
            <w:pPr>
              <w:pStyle w:val="Dates"/>
            </w:pPr>
            <w: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078FDE" w14:textId="6F7B532F" w:rsidR="00290CF4" w:rsidRDefault="00A5067D" w:rsidP="00290CF4">
            <w:pPr>
              <w:pStyle w:val="Dates"/>
            </w:pPr>
            <w:r>
              <w:t>20</w:t>
            </w:r>
          </w:p>
        </w:tc>
      </w:tr>
      <w:tr w:rsidR="00290CF4" w14:paraId="2E82F4F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F9640A" w14:textId="2583B14D" w:rsidR="00290CF4" w:rsidRDefault="00B16371" w:rsidP="00290CF4">
            <w:r>
              <w:t>-</w:t>
            </w:r>
            <w:r w:rsidR="00D4605A">
              <w:t>Knights Templar</w:t>
            </w:r>
            <w:r w:rsidR="00414459">
              <w:t xml:space="preserve"> Christmas Observance, </w:t>
            </w:r>
            <w:r w:rsidR="0027247D">
              <w:t>KT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7FB76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AD1B6E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02196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5B1C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D2EB7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F7CC9" w14:textId="08B97E8A" w:rsidR="00290CF4" w:rsidRDefault="0006152B" w:rsidP="00290CF4">
            <w:r>
              <w:t>-Calumet District Table Lodge</w:t>
            </w:r>
          </w:p>
        </w:tc>
      </w:tr>
      <w:tr w:rsidR="00290CF4" w14:paraId="18C4D27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FCD902" w14:textId="4B781FC9" w:rsidR="00290CF4" w:rsidRDefault="00611959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E18CA" w14:textId="422FD3D2" w:rsidR="00290CF4" w:rsidRDefault="008D04D0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9C8FD" w14:textId="62EDC02B" w:rsidR="00290CF4" w:rsidRDefault="008D04D0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904FF3" w14:textId="3EBA466F" w:rsidR="00290CF4" w:rsidRDefault="008D04D0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580667" w14:textId="5C9E9052" w:rsidR="00290CF4" w:rsidRDefault="008D04D0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FA7144" w14:textId="05CFF6AE" w:rsidR="00290CF4" w:rsidRDefault="008D04D0" w:rsidP="00290CF4">
            <w:pPr>
              <w:pStyle w:val="Date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7FAFF" w14:textId="03F748C7" w:rsidR="00290CF4" w:rsidRDefault="008D04D0" w:rsidP="00290CF4">
            <w:pPr>
              <w:pStyle w:val="Dates"/>
            </w:pPr>
            <w:r>
              <w:t>27</w:t>
            </w:r>
          </w:p>
        </w:tc>
      </w:tr>
      <w:tr w:rsidR="00290CF4" w14:paraId="492882B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A0FAB" w14:textId="49C88D13" w:rsidR="00290CF4" w:rsidRDefault="00EC49D4" w:rsidP="00290CF4">
            <w:r>
              <w:t>4p</w:t>
            </w:r>
            <w:r w:rsidR="00E14556">
              <w:t>-</w:t>
            </w:r>
            <w:r w:rsidR="00F414F3">
              <w:t xml:space="preserve">Central District </w:t>
            </w:r>
            <w:r>
              <w:t>Table Lodge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C7EC0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B7EC9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FC415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6349F9" w14:textId="0A2C7120" w:rsidR="00290CF4" w:rsidRPr="001268F3" w:rsidRDefault="001268F3" w:rsidP="00290CF4">
            <w:pPr>
              <w:rPr>
                <w:i/>
                <w:iCs/>
              </w:rPr>
            </w:pPr>
            <w:r w:rsidRPr="001268F3">
              <w:rPr>
                <w:i/>
                <w:iCs/>
              </w:rPr>
              <w:t>Christmas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9A51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DFF0E0" w14:textId="77777777" w:rsidR="00290CF4" w:rsidRDefault="00290CF4" w:rsidP="00290CF4"/>
        </w:tc>
      </w:tr>
      <w:tr w:rsidR="00290CF4" w14:paraId="3400422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2B68F1" w14:textId="3C43D519" w:rsidR="00290CF4" w:rsidRDefault="008D04D0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65C3CF" w14:textId="1413EBDE" w:rsidR="00290CF4" w:rsidRDefault="008D04D0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15C95F" w14:textId="390B3B64" w:rsidR="00290CF4" w:rsidRDefault="008D04D0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DB0DF0" w14:textId="1FF2BD8B" w:rsidR="00290CF4" w:rsidRDefault="008D04D0" w:rsidP="00290CF4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B29484" w14:textId="34CEC5D1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86E1D" w14:textId="7B87A516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A5000F" w14:textId="77777777" w:rsidR="00290CF4" w:rsidRDefault="00290CF4" w:rsidP="00290CF4">
            <w:pPr>
              <w:pStyle w:val="Dates"/>
            </w:pPr>
          </w:p>
        </w:tc>
      </w:tr>
      <w:tr w:rsidR="0005195E" w14:paraId="4436BDD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F5971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B1786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4488E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403A3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06268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00B4B9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2196F" w14:textId="77777777" w:rsidR="00080EF7" w:rsidRDefault="00080EF7" w:rsidP="00943931"/>
        </w:tc>
      </w:tr>
      <w:tr w:rsidR="00080EF7" w14:paraId="0F9F3BD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1CFCEE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1FEF8F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6042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A871A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2DE8D0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492385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E46262" w14:textId="77777777" w:rsidR="00080EF7" w:rsidRDefault="00080EF7" w:rsidP="00943931">
            <w:pPr>
              <w:pStyle w:val="Dates"/>
            </w:pPr>
          </w:p>
        </w:tc>
      </w:tr>
      <w:tr w:rsidR="00080EF7" w14:paraId="59ACB59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C88DA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EE85D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90C0CD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41477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5ECB7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B14389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78E9C4" w14:textId="77777777" w:rsidR="00080EF7" w:rsidRDefault="00080EF7" w:rsidP="00943931"/>
        </w:tc>
      </w:tr>
      <w:tr w:rsidR="00080EF7" w14:paraId="361DFC5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51BEE381" w14:textId="1CBCEECD" w:rsidR="00080EF7" w:rsidRDefault="00520278" w:rsidP="00943931">
            <w:pPr>
              <w:pStyle w:val="Month"/>
            </w:pPr>
            <w:r>
              <w:lastRenderedPageBreak/>
              <w:t>January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232AA58E" w14:textId="77777777" w:rsidR="00080EF7" w:rsidRDefault="00080EF7" w:rsidP="00943931"/>
        </w:tc>
      </w:tr>
      <w:tr w:rsidR="00080EF7" w14:paraId="620F53E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3765B76C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543A77B6" w14:textId="1E48245A" w:rsidR="00080EF7" w:rsidRDefault="00290CF4" w:rsidP="00943931">
            <w:pPr>
              <w:pStyle w:val="Year"/>
            </w:pPr>
            <w:r>
              <w:t>202</w:t>
            </w:r>
            <w:r w:rsidR="00E34438">
              <w:t>6</w:t>
            </w:r>
          </w:p>
        </w:tc>
      </w:tr>
      <w:tr w:rsidR="00080EF7" w:rsidRPr="003F1620" w14:paraId="7D72F753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11306D6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1F9F684" w14:textId="77777777" w:rsidR="00080EF7" w:rsidRPr="003F1620" w:rsidRDefault="00080EF7" w:rsidP="00943931"/>
        </w:tc>
      </w:tr>
      <w:tr w:rsidR="00080EF7" w14:paraId="7296A5A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871A7F" w14:textId="77777777" w:rsidR="00080EF7" w:rsidRDefault="0087019C" w:rsidP="00943931">
            <w:pPr>
              <w:pStyle w:val="Days"/>
            </w:pPr>
            <w:sdt>
              <w:sdtPr>
                <w:id w:val="-1500112362"/>
                <w:placeholder>
                  <w:docPart w:val="04CFA9C1B9EA41DC93F02E1D840273E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01050FA" w14:textId="77777777" w:rsidR="00080EF7" w:rsidRDefault="0087019C" w:rsidP="00943931">
            <w:pPr>
              <w:pStyle w:val="Days"/>
            </w:pPr>
            <w:sdt>
              <w:sdtPr>
                <w:id w:val="102778650"/>
                <w:placeholder>
                  <w:docPart w:val="D7898494AAF64B868B819FE241DE50B7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FF74AA" w14:textId="77777777" w:rsidR="00080EF7" w:rsidRDefault="0087019C" w:rsidP="00943931">
            <w:pPr>
              <w:pStyle w:val="Days"/>
            </w:pPr>
            <w:sdt>
              <w:sdtPr>
                <w:id w:val="203451951"/>
                <w:placeholder>
                  <w:docPart w:val="80D97F42561440C18FA645B971D3C36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F2B828A" w14:textId="77777777" w:rsidR="00080EF7" w:rsidRDefault="0087019C" w:rsidP="00943931">
            <w:pPr>
              <w:pStyle w:val="Days"/>
            </w:pPr>
            <w:sdt>
              <w:sdtPr>
                <w:id w:val="1627200479"/>
                <w:placeholder>
                  <w:docPart w:val="AE35982C61FF47C7A92B45AF0F17245B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33BA772" w14:textId="77777777" w:rsidR="00080EF7" w:rsidRDefault="0087019C" w:rsidP="00943931">
            <w:pPr>
              <w:pStyle w:val="Days"/>
            </w:pPr>
            <w:sdt>
              <w:sdtPr>
                <w:id w:val="1989358570"/>
                <w:placeholder>
                  <w:docPart w:val="314A88B678A9407FB94F9526BD5A3858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93ACEA" w14:textId="77777777" w:rsidR="00080EF7" w:rsidRDefault="0087019C" w:rsidP="00943931">
            <w:pPr>
              <w:pStyle w:val="Days"/>
            </w:pPr>
            <w:sdt>
              <w:sdtPr>
                <w:id w:val="-141271853"/>
                <w:placeholder>
                  <w:docPart w:val="E966743D57F8442492B94750BC2D604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5D4114" w14:textId="77777777" w:rsidR="00080EF7" w:rsidRDefault="0087019C" w:rsidP="00943931">
            <w:pPr>
              <w:pStyle w:val="Days"/>
            </w:pPr>
            <w:sdt>
              <w:sdtPr>
                <w:id w:val="1422296384"/>
                <w:placeholder>
                  <w:docPart w:val="8F511CA352D949219801A70A45872730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290CF4" w14:paraId="7F13A17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5F2070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6C37E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8D91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CB765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348372" w14:textId="65FB7CE4" w:rsidR="00290CF4" w:rsidRDefault="006608B0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37983" w14:textId="39981145" w:rsidR="00290CF4" w:rsidRDefault="00FF52B9" w:rsidP="00290CF4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799346" w14:textId="0F46E39D" w:rsidR="00290CF4" w:rsidRDefault="00FF52B9" w:rsidP="00290CF4">
            <w:pPr>
              <w:pStyle w:val="Dates"/>
            </w:pPr>
            <w:r>
              <w:t>3</w:t>
            </w:r>
          </w:p>
        </w:tc>
      </w:tr>
      <w:tr w:rsidR="00290CF4" w14:paraId="6DCD73C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27606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A0C3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A24CD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6A2E1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780B37" w14:textId="70875E73" w:rsidR="00290CF4" w:rsidRPr="00F839AC" w:rsidRDefault="00F839AC" w:rsidP="00290CF4">
            <w:pPr>
              <w:rPr>
                <w:i/>
                <w:iCs/>
              </w:rPr>
            </w:pPr>
            <w:r w:rsidRPr="00F839AC">
              <w:rPr>
                <w:i/>
                <w:iCs/>
              </w:rPr>
              <w:t>New Year’s Day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53206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3BD1F" w14:textId="77777777" w:rsidR="00290CF4" w:rsidRDefault="002B0131" w:rsidP="00290CF4">
            <w:r>
              <w:t>-Alpha Grand Court</w:t>
            </w:r>
            <w:r w:rsidR="00A95B95">
              <w:t>, HOJ Royal Palace degree</w:t>
            </w:r>
          </w:p>
          <w:p w14:paraId="070F3769" w14:textId="0E85D751" w:rsidR="00D20AB5" w:rsidRDefault="001E09BE" w:rsidP="00290CF4">
            <w:r>
              <w:t>-York Rite Admin Degree, HRAM</w:t>
            </w:r>
          </w:p>
        </w:tc>
      </w:tr>
      <w:tr w:rsidR="00290CF4" w14:paraId="0523C0A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DED7A7" w14:textId="085009D6" w:rsidR="00290CF4" w:rsidRDefault="00FF52B9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041D5F" w14:textId="73B6DC27" w:rsidR="00290CF4" w:rsidRDefault="00FF52B9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7C184" w14:textId="38B533D2" w:rsidR="00290CF4" w:rsidRDefault="00FF52B9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7D666" w14:textId="66AE4AE5" w:rsidR="00290CF4" w:rsidRDefault="00FF52B9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E8BAAF" w14:textId="7DD314A7" w:rsidR="00290CF4" w:rsidRDefault="00FF52B9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4E84D3" w14:textId="26F15AE6" w:rsidR="00290CF4" w:rsidRDefault="00FF52B9" w:rsidP="00290CF4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A3D70" w14:textId="49DF3917" w:rsidR="00290CF4" w:rsidRDefault="00FF52B9" w:rsidP="00290CF4">
            <w:pPr>
              <w:pStyle w:val="Dates"/>
            </w:pPr>
            <w:r>
              <w:t>10</w:t>
            </w:r>
          </w:p>
        </w:tc>
      </w:tr>
      <w:tr w:rsidR="00290CF4" w14:paraId="2B9883A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A2FE7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90AB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ED3FD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6CC6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CC9F8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1C20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4D96A2" w14:textId="77777777" w:rsidR="00290CF4" w:rsidRDefault="00290CF4" w:rsidP="00290CF4"/>
        </w:tc>
      </w:tr>
      <w:tr w:rsidR="00290CF4" w14:paraId="5E74F3B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FF0CAA" w14:textId="003B88AB" w:rsidR="00290CF4" w:rsidRDefault="000A7EB5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958052" w14:textId="6C1BBF71" w:rsidR="00290CF4" w:rsidRDefault="000A7EB5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883DB" w14:textId="0A639B8E" w:rsidR="00290CF4" w:rsidRDefault="000A7EB5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75FFF" w14:textId="3214A51F" w:rsidR="00290CF4" w:rsidRDefault="000A7EB5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A81A6" w14:textId="5D30F695" w:rsidR="00290CF4" w:rsidRDefault="000A7EB5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5C5FC5" w14:textId="28765620" w:rsidR="00290CF4" w:rsidRDefault="000A7EB5" w:rsidP="00290CF4">
            <w:pPr>
              <w:pStyle w:val="Dates"/>
            </w:pPr>
            <w:r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2F7B0" w14:textId="6AACBCD5" w:rsidR="00290CF4" w:rsidRDefault="000A7EB5" w:rsidP="00290CF4">
            <w:pPr>
              <w:pStyle w:val="Dates"/>
            </w:pPr>
            <w:r>
              <w:t>17</w:t>
            </w:r>
          </w:p>
        </w:tc>
      </w:tr>
      <w:tr w:rsidR="00290CF4" w14:paraId="64875CA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B709C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EDDA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A18A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E06F0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0F0C9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63FD6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FC9FB2" w14:textId="77777777" w:rsidR="00290CF4" w:rsidRDefault="00290CF4" w:rsidP="00290CF4"/>
        </w:tc>
      </w:tr>
      <w:tr w:rsidR="00290CF4" w14:paraId="5A2FF31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FB8A6E" w14:textId="485D8B8C" w:rsidR="00290CF4" w:rsidRDefault="000A7EB5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FA642B" w14:textId="14F5863D" w:rsidR="00290CF4" w:rsidRDefault="000A7EB5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E1A707" w14:textId="6EF091F4" w:rsidR="00290CF4" w:rsidRDefault="000A7EB5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D1967A" w14:textId="27DE6BA2" w:rsidR="00290CF4" w:rsidRDefault="000A7EB5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6A58D" w14:textId="555CD8F0" w:rsidR="00290CF4" w:rsidRDefault="000A7EB5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8A0D40" w14:textId="4AB50ACE" w:rsidR="00290CF4" w:rsidRDefault="000A7EB5" w:rsidP="00290CF4">
            <w:pPr>
              <w:pStyle w:val="Dates"/>
            </w:pPr>
            <w:r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2B5A31" w14:textId="4AEEB834" w:rsidR="00290CF4" w:rsidRDefault="006C340F" w:rsidP="00290CF4">
            <w:pPr>
              <w:pStyle w:val="Dates"/>
            </w:pPr>
            <w:r>
              <w:t>24</w:t>
            </w:r>
          </w:p>
        </w:tc>
      </w:tr>
      <w:tr w:rsidR="00290CF4" w14:paraId="7B71948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D019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3921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8957A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F4517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E6649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E330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E85E2B" w14:textId="77777777" w:rsidR="00290CF4" w:rsidRDefault="00290CF4" w:rsidP="00290CF4"/>
        </w:tc>
      </w:tr>
      <w:tr w:rsidR="00290CF4" w14:paraId="092665B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5BD104" w14:textId="30AB4858" w:rsidR="00290CF4" w:rsidRDefault="006C340F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E5581" w14:textId="5E7F4A8D" w:rsidR="00290CF4" w:rsidRDefault="006C340F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3018A" w14:textId="47D86D2F" w:rsidR="00290CF4" w:rsidRDefault="006C340F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EEF682" w14:textId="4507303B" w:rsidR="00290CF4" w:rsidRDefault="006C340F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7397F0" w14:textId="6172F6CC" w:rsidR="00290CF4" w:rsidRDefault="006C340F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8D3AA" w14:textId="4ADC6C5C" w:rsidR="00290CF4" w:rsidRDefault="006C340F" w:rsidP="00290CF4">
            <w:pPr>
              <w:pStyle w:val="Dates"/>
            </w:pPr>
            <w:r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FD0144" w14:textId="4C05F5DF" w:rsidR="00290CF4" w:rsidRDefault="006C340F" w:rsidP="00290CF4">
            <w:pPr>
              <w:pStyle w:val="Dates"/>
            </w:pPr>
            <w:r>
              <w:t>31</w:t>
            </w:r>
          </w:p>
        </w:tc>
      </w:tr>
      <w:tr w:rsidR="00290CF4" w14:paraId="5C7306A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A144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888AA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3B5474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23935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D7AA6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B24D4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4AD8FC" w14:textId="77777777" w:rsidR="00290CF4" w:rsidRDefault="00290CF4" w:rsidP="00290CF4"/>
        </w:tc>
      </w:tr>
      <w:tr w:rsidR="00290CF4" w14:paraId="47AE335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D2021D" w14:textId="33E7161D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7F224" w14:textId="43482CC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01469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DDDD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33F916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E7B08F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D499F" w14:textId="77777777" w:rsidR="00290CF4" w:rsidRDefault="00290CF4" w:rsidP="00290CF4">
            <w:pPr>
              <w:pStyle w:val="Dates"/>
            </w:pPr>
          </w:p>
        </w:tc>
      </w:tr>
      <w:tr w:rsidR="00080EF7" w14:paraId="249638C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4CE5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9C1CB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05AAA3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0099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2C4ED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D9E419" w14:textId="77777777" w:rsidR="00080EF7" w:rsidRDefault="00080EF7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108A4B" w14:textId="77777777" w:rsidR="00080EF7" w:rsidRDefault="00080EF7" w:rsidP="00943931"/>
        </w:tc>
      </w:tr>
    </w:tbl>
    <w:p w14:paraId="320D532F" w14:textId="77777777" w:rsidR="00E13B83" w:rsidRDefault="00E13B83" w:rsidP="00D435C2"/>
    <w:p w14:paraId="443CF596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4FB5EAD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71A64837" w14:textId="35900217" w:rsidR="005D393D" w:rsidRDefault="0051199E" w:rsidP="00943931">
            <w:pPr>
              <w:pStyle w:val="Month"/>
            </w:pPr>
            <w:r>
              <w:lastRenderedPageBreak/>
              <w:t>February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132D6630" w14:textId="77777777" w:rsidR="005D393D" w:rsidRDefault="005D393D" w:rsidP="00943931"/>
        </w:tc>
      </w:tr>
      <w:tr w:rsidR="005D393D" w14:paraId="552DF44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10FE5AA6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08E85C6A" w14:textId="51B3C7A3" w:rsidR="005D393D" w:rsidRDefault="00290CF4" w:rsidP="00943931">
            <w:pPr>
              <w:pStyle w:val="Year"/>
            </w:pPr>
            <w:r>
              <w:t>202</w:t>
            </w:r>
            <w:r w:rsidR="00E67FF4">
              <w:t>6</w:t>
            </w:r>
          </w:p>
        </w:tc>
      </w:tr>
      <w:tr w:rsidR="005D393D" w:rsidRPr="003F1620" w14:paraId="08C6D06B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F00E9E2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11975BE" w14:textId="77777777" w:rsidR="005D393D" w:rsidRPr="003F1620" w:rsidRDefault="005D393D" w:rsidP="00943931"/>
        </w:tc>
      </w:tr>
      <w:tr w:rsidR="005D393D" w14:paraId="3FFC2FB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E365CE8" w14:textId="77777777" w:rsidR="005D393D" w:rsidRDefault="0087019C" w:rsidP="00943931">
            <w:pPr>
              <w:pStyle w:val="Days"/>
            </w:pPr>
            <w:sdt>
              <w:sdtPr>
                <w:id w:val="1581719543"/>
                <w:placeholder>
                  <w:docPart w:val="70521CE44A4F4F4CA0C86DB9D6863DFD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697076D" w14:textId="77777777" w:rsidR="005D393D" w:rsidRDefault="0087019C" w:rsidP="00943931">
            <w:pPr>
              <w:pStyle w:val="Days"/>
            </w:pPr>
            <w:sdt>
              <w:sdtPr>
                <w:id w:val="-1577813804"/>
                <w:placeholder>
                  <w:docPart w:val="42242D0E046242E09AB08339F070ADAF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049D97" w14:textId="77777777" w:rsidR="005D393D" w:rsidRDefault="0087019C" w:rsidP="00943931">
            <w:pPr>
              <w:pStyle w:val="Days"/>
            </w:pPr>
            <w:sdt>
              <w:sdtPr>
                <w:id w:val="-1052071885"/>
                <w:placeholder>
                  <w:docPart w:val="D453BC764A394DAAA0D668C4B78A7809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1E7E27" w14:textId="77777777" w:rsidR="005D393D" w:rsidRDefault="0087019C" w:rsidP="00943931">
            <w:pPr>
              <w:pStyle w:val="Days"/>
            </w:pPr>
            <w:sdt>
              <w:sdtPr>
                <w:id w:val="255025781"/>
                <w:placeholder>
                  <w:docPart w:val="5FBB5B2E3FC1452BAC4104974435A8C1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DA5EE9" w14:textId="77777777" w:rsidR="005D393D" w:rsidRDefault="0087019C" w:rsidP="00943931">
            <w:pPr>
              <w:pStyle w:val="Days"/>
            </w:pPr>
            <w:sdt>
              <w:sdtPr>
                <w:id w:val="-2047676764"/>
                <w:placeholder>
                  <w:docPart w:val="480D1510134E4D88B7174F1B29CD5F52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377C1BA" w14:textId="77777777" w:rsidR="005D393D" w:rsidRDefault="0087019C" w:rsidP="00943931">
            <w:pPr>
              <w:pStyle w:val="Days"/>
            </w:pPr>
            <w:sdt>
              <w:sdtPr>
                <w:id w:val="1708905158"/>
                <w:placeholder>
                  <w:docPart w:val="89F95FFEC2E6473C8EF114BFDDD0DEB2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44FAF12" w14:textId="77777777" w:rsidR="005D393D" w:rsidRDefault="0087019C" w:rsidP="00943931">
            <w:pPr>
              <w:pStyle w:val="Days"/>
            </w:pPr>
            <w:sdt>
              <w:sdtPr>
                <w:id w:val="1639148987"/>
                <w:placeholder>
                  <w:docPart w:val="EEA0EE057ED847F18F7DF7DB024D15F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5A2AB71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F41B8" w14:textId="78FE992B" w:rsidR="00290CF4" w:rsidRDefault="00E67FF4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48F932" w14:textId="5A470878" w:rsidR="00290CF4" w:rsidRDefault="00E67FF4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CECB3" w14:textId="00B3DC39" w:rsidR="00290CF4" w:rsidRDefault="00F705ED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615A7B" w14:textId="109DE18A" w:rsidR="00290CF4" w:rsidRDefault="00F705ED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D8F726" w14:textId="65CCBC1F" w:rsidR="00290CF4" w:rsidRDefault="00F705ED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8E5E2D" w14:textId="63C14FC5" w:rsidR="00290CF4" w:rsidRDefault="00F705ED" w:rsidP="00290CF4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BF9102" w14:textId="40D15924" w:rsidR="00290CF4" w:rsidRDefault="00F705ED" w:rsidP="00290CF4">
            <w:pPr>
              <w:pStyle w:val="Dates"/>
            </w:pPr>
            <w:r>
              <w:t>7</w:t>
            </w:r>
          </w:p>
        </w:tc>
      </w:tr>
      <w:tr w:rsidR="00290CF4" w14:paraId="148FC31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BEE47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50884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88986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4AAED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22FDC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6F46D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E5857" w14:textId="77777777" w:rsidR="00290CF4" w:rsidRDefault="00290CF4" w:rsidP="00290CF4"/>
        </w:tc>
      </w:tr>
      <w:tr w:rsidR="00290CF4" w14:paraId="685E3AD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C401D" w14:textId="7EE7BDBF" w:rsidR="00290CF4" w:rsidRDefault="00F705ED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7494EB" w14:textId="668081C5" w:rsidR="00290CF4" w:rsidRDefault="00F705ED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81C2EE" w14:textId="10292A1A" w:rsidR="00290CF4" w:rsidRDefault="00F705ED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FE9D8" w14:textId="3D727C63" w:rsidR="00290CF4" w:rsidRDefault="00F705ED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5AE4F3" w14:textId="3402B395" w:rsidR="00290CF4" w:rsidRDefault="00F705ED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E242E" w14:textId="3DB8F260" w:rsidR="00290CF4" w:rsidRDefault="00F705ED" w:rsidP="00290CF4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8ED3C0" w14:textId="50F3A2A5" w:rsidR="00290CF4" w:rsidRDefault="00F705ED" w:rsidP="00290CF4">
            <w:pPr>
              <w:pStyle w:val="Dates"/>
            </w:pPr>
            <w:r>
              <w:t>14</w:t>
            </w:r>
          </w:p>
        </w:tc>
      </w:tr>
      <w:tr w:rsidR="00290CF4" w14:paraId="724CE96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0394D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1839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D264B8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EB30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D7A2C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CC12D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DBB21D" w14:textId="57EDE135" w:rsidR="00290CF4" w:rsidRDefault="00774100" w:rsidP="00290CF4">
            <w:r>
              <w:t>Valentine</w:t>
            </w:r>
            <w:r w:rsidR="0046538F">
              <w:t>’</w:t>
            </w:r>
            <w:r w:rsidR="00E31DB7">
              <w:t>s Day</w:t>
            </w:r>
          </w:p>
        </w:tc>
      </w:tr>
      <w:tr w:rsidR="00290CF4" w14:paraId="7A22DDE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A34A0C" w14:textId="1D2CC640" w:rsidR="00290CF4" w:rsidRDefault="00136DA8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C6D3A" w14:textId="3240D88D" w:rsidR="00290CF4" w:rsidRDefault="00136DA8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D70CC1" w14:textId="110ED766" w:rsidR="00290CF4" w:rsidRDefault="00136DA8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113B48" w14:textId="7F49C25A" w:rsidR="00290CF4" w:rsidRDefault="00136DA8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BF3AC" w14:textId="69028BFD" w:rsidR="00290CF4" w:rsidRDefault="00136DA8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60085D" w14:textId="601F29E3" w:rsidR="00290CF4" w:rsidRDefault="00136DA8" w:rsidP="00290CF4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2DD3CA" w14:textId="48944B55" w:rsidR="00290CF4" w:rsidRDefault="00136DA8" w:rsidP="00290CF4">
            <w:pPr>
              <w:pStyle w:val="Dates"/>
            </w:pPr>
            <w:r>
              <w:t>21</w:t>
            </w:r>
          </w:p>
        </w:tc>
      </w:tr>
      <w:tr w:rsidR="00290CF4" w14:paraId="4216EBB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A7A19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EEDA0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EEC8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5A4E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0511D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8ADEC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90E7BC" w14:textId="77777777" w:rsidR="00290CF4" w:rsidRDefault="00290CF4" w:rsidP="00290CF4"/>
        </w:tc>
      </w:tr>
      <w:tr w:rsidR="00290CF4" w14:paraId="6E8525C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5EA6B4" w14:textId="00916196" w:rsidR="00290CF4" w:rsidRDefault="009160B7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2DF03A" w14:textId="196D78A5" w:rsidR="00290CF4" w:rsidRDefault="009160B7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65BAB0" w14:textId="0DC19F72" w:rsidR="00290CF4" w:rsidRDefault="009160B7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B7AEB4" w14:textId="468B2694" w:rsidR="00290CF4" w:rsidRDefault="009160B7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B61524" w14:textId="08E2C3FA" w:rsidR="00290CF4" w:rsidRDefault="009160B7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5F9B1" w14:textId="0F115774" w:rsidR="00290CF4" w:rsidRDefault="009160B7" w:rsidP="00290CF4">
            <w:pPr>
              <w:pStyle w:val="Dates"/>
            </w:pPr>
            <w:r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8DF8D" w14:textId="1387DB6B" w:rsidR="00290CF4" w:rsidRDefault="009160B7" w:rsidP="00290CF4">
            <w:pPr>
              <w:pStyle w:val="Dates"/>
            </w:pPr>
            <w:r>
              <w:t>28</w:t>
            </w:r>
          </w:p>
        </w:tc>
      </w:tr>
      <w:tr w:rsidR="00290CF4" w14:paraId="67345C0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06F8F2" w14:textId="4D70C34B" w:rsidR="00290CF4" w:rsidRPr="00D96D3B" w:rsidRDefault="005A23EA" w:rsidP="00290CF4">
            <w:pPr>
              <w:rPr>
                <w:b/>
                <w:bCs/>
                <w:i/>
                <w:iCs/>
              </w:rPr>
            </w:pPr>
            <w:r w:rsidRPr="00D96D3B">
              <w:rPr>
                <w:b/>
                <w:bCs/>
                <w:i/>
                <w:iCs/>
                <w:sz w:val="20"/>
                <w:szCs w:val="20"/>
              </w:rPr>
              <w:t>3p-</w:t>
            </w:r>
            <w:r w:rsidR="00B02B68" w:rsidRPr="00D96D3B">
              <w:rPr>
                <w:b/>
                <w:bCs/>
                <w:i/>
                <w:iCs/>
                <w:sz w:val="20"/>
                <w:szCs w:val="20"/>
              </w:rPr>
              <w:t xml:space="preserve">GL Black History </w:t>
            </w:r>
            <w:r w:rsidR="00D96D3B" w:rsidRPr="00D96D3B">
              <w:rPr>
                <w:b/>
                <w:bCs/>
                <w:i/>
                <w:iCs/>
                <w:sz w:val="20"/>
                <w:szCs w:val="20"/>
              </w:rPr>
              <w:t>Program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89117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0BD61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1E0B7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AB2DF8" w14:textId="169EDD52" w:rsidR="00290CF4" w:rsidRDefault="003B0A2C" w:rsidP="00290CF4">
            <w:r>
              <w:t>-PHA Family Cruise or Destination</w:t>
            </w:r>
            <w:r w:rsidR="00326742">
              <w:t>, PHGC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0F7D73" w14:textId="1BD35FE1" w:rsidR="00290CF4" w:rsidRDefault="00E05C97" w:rsidP="00290CF4">
            <w:r>
              <w:t>-PHA Family Cruise or Destination (</w:t>
            </w:r>
            <w:proofErr w:type="spellStart"/>
            <w:r>
              <w:t>con’t</w:t>
            </w:r>
            <w:proofErr w:type="spellEnd"/>
            <w:proofErr w:type="gramStart"/>
            <w:r>
              <w:t>)</w:t>
            </w:r>
            <w:r w:rsidR="00326742">
              <w:t xml:space="preserve"> ,</w:t>
            </w:r>
            <w:proofErr w:type="gramEnd"/>
            <w:r w:rsidR="00326742">
              <w:t xml:space="preserve"> PHGC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5345A3" w14:textId="77777777" w:rsidR="00290CF4" w:rsidRDefault="00BC246E" w:rsidP="00290CF4">
            <w:r>
              <w:t xml:space="preserve">-Cawthar Temple Ball Weekend, DOI </w:t>
            </w:r>
          </w:p>
          <w:p w14:paraId="7A4C9671" w14:textId="29FA36F8" w:rsidR="00CD59F8" w:rsidRDefault="00CD59F8" w:rsidP="00290CF4">
            <w:r>
              <w:t>-PHA Family Cruise or Destination (</w:t>
            </w:r>
            <w:proofErr w:type="spellStart"/>
            <w:r>
              <w:t>con’t</w:t>
            </w:r>
            <w:proofErr w:type="spellEnd"/>
            <w:proofErr w:type="gramStart"/>
            <w:r>
              <w:t>)</w:t>
            </w:r>
            <w:r w:rsidR="00326742">
              <w:t xml:space="preserve"> ,</w:t>
            </w:r>
            <w:proofErr w:type="gramEnd"/>
            <w:r w:rsidR="00326742">
              <w:t xml:space="preserve"> PHGC</w:t>
            </w:r>
          </w:p>
        </w:tc>
      </w:tr>
      <w:tr w:rsidR="00290CF4" w14:paraId="546489B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B061A" w14:textId="5DF96053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60EED" w14:textId="42F142CB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7811F" w14:textId="3C9C3C24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817919" w14:textId="50BBF51D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0F911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D22FA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739695" w14:textId="77777777" w:rsidR="00290CF4" w:rsidRDefault="00290CF4" w:rsidP="00290CF4">
            <w:pPr>
              <w:pStyle w:val="Dates"/>
            </w:pPr>
          </w:p>
        </w:tc>
      </w:tr>
      <w:tr w:rsidR="0005195E" w14:paraId="341C5BA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0475D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2AA28F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AB2AC8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50488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DBD95C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2E4CF3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4AFEC4" w14:textId="77777777" w:rsidR="005D393D" w:rsidRDefault="005D393D" w:rsidP="00943931"/>
        </w:tc>
      </w:tr>
      <w:tr w:rsidR="005D393D" w14:paraId="53B341C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5D7B6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12F1D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596F1C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085D83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84A59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9176B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142A9A" w14:textId="77777777" w:rsidR="005D393D" w:rsidRDefault="005D393D" w:rsidP="00943931">
            <w:pPr>
              <w:pStyle w:val="Dates"/>
            </w:pPr>
          </w:p>
        </w:tc>
      </w:tr>
      <w:tr w:rsidR="005D393D" w14:paraId="6992AD1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EEE4A8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C6BC73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386330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42195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D387A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072818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9FD2D" w14:textId="77777777" w:rsidR="005D393D" w:rsidRDefault="005D393D" w:rsidP="00943931"/>
        </w:tc>
      </w:tr>
    </w:tbl>
    <w:p w14:paraId="3B075466" w14:textId="77777777" w:rsidR="00D435C2" w:rsidRDefault="00D435C2" w:rsidP="00D435C2"/>
    <w:p w14:paraId="233DAF5D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7032CCF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107D4241" w14:textId="48C1AC8E" w:rsidR="005D393D" w:rsidRDefault="005D393D" w:rsidP="00943931">
            <w:pPr>
              <w:pStyle w:val="Month"/>
            </w:pPr>
            <w:r>
              <w:lastRenderedPageBreak/>
              <w:t>Ma</w:t>
            </w:r>
            <w:r w:rsidR="000E3986">
              <w:t>rch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30636552" w14:textId="77777777" w:rsidR="005D393D" w:rsidRDefault="005D393D" w:rsidP="00943931"/>
        </w:tc>
      </w:tr>
      <w:tr w:rsidR="005D393D" w14:paraId="39943610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67EEC359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4DC92B70" w14:textId="78D3E07D" w:rsidR="005D393D" w:rsidRDefault="00290CF4" w:rsidP="00943931">
            <w:pPr>
              <w:pStyle w:val="Year"/>
            </w:pPr>
            <w:r>
              <w:t>202</w:t>
            </w:r>
            <w:r w:rsidR="000E3986">
              <w:t>6</w:t>
            </w:r>
          </w:p>
        </w:tc>
      </w:tr>
      <w:tr w:rsidR="005D393D" w:rsidRPr="003F1620" w14:paraId="26ED0C37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5EADD81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E40619A" w14:textId="77777777" w:rsidR="005D393D" w:rsidRPr="003F1620" w:rsidRDefault="005D393D" w:rsidP="00943931"/>
        </w:tc>
      </w:tr>
      <w:tr w:rsidR="005D393D" w14:paraId="30854A4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FA6774" w14:textId="77777777" w:rsidR="005D393D" w:rsidRDefault="0087019C" w:rsidP="00943931">
            <w:pPr>
              <w:pStyle w:val="Days"/>
            </w:pPr>
            <w:sdt>
              <w:sdtPr>
                <w:id w:val="-919711334"/>
                <w:placeholder>
                  <w:docPart w:val="7367240E4E6D4ACA8B6E268CD4B86A4B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5FC64D" w14:textId="77777777" w:rsidR="005D393D" w:rsidRDefault="0087019C" w:rsidP="00943931">
            <w:pPr>
              <w:pStyle w:val="Days"/>
            </w:pPr>
            <w:sdt>
              <w:sdtPr>
                <w:id w:val="-777710003"/>
                <w:placeholder>
                  <w:docPart w:val="CD5D937E886F43E5ADD926A8FBD19D54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04746DF" w14:textId="77777777" w:rsidR="005D393D" w:rsidRDefault="0087019C" w:rsidP="00943931">
            <w:pPr>
              <w:pStyle w:val="Days"/>
            </w:pPr>
            <w:sdt>
              <w:sdtPr>
                <w:id w:val="-721521958"/>
                <w:placeholder>
                  <w:docPart w:val="475FC77945FC4F1B81F059BF43DBEAD2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76BD1D" w14:textId="77777777" w:rsidR="005D393D" w:rsidRDefault="0087019C" w:rsidP="00943931">
            <w:pPr>
              <w:pStyle w:val="Days"/>
            </w:pPr>
            <w:sdt>
              <w:sdtPr>
                <w:id w:val="1739524130"/>
                <w:placeholder>
                  <w:docPart w:val="601D3FE7EC214FD99377694852EED9B3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41F526" w14:textId="77777777" w:rsidR="005D393D" w:rsidRDefault="0087019C" w:rsidP="00943931">
            <w:pPr>
              <w:pStyle w:val="Days"/>
            </w:pPr>
            <w:sdt>
              <w:sdtPr>
                <w:id w:val="1314224305"/>
                <w:placeholder>
                  <w:docPart w:val="5F525DA2C87748ACADA9315DAB3F2F77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66970E" w14:textId="77777777" w:rsidR="005D393D" w:rsidRDefault="0087019C" w:rsidP="00943931">
            <w:pPr>
              <w:pStyle w:val="Days"/>
            </w:pPr>
            <w:sdt>
              <w:sdtPr>
                <w:id w:val="1943639365"/>
                <w:placeholder>
                  <w:docPart w:val="1A110FB2BF334A89B78E2360ADC0631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6BDF5A3" w14:textId="77777777" w:rsidR="005D393D" w:rsidRDefault="0087019C" w:rsidP="00943931">
            <w:pPr>
              <w:pStyle w:val="Days"/>
            </w:pPr>
            <w:sdt>
              <w:sdtPr>
                <w:id w:val="-508370395"/>
                <w:placeholder>
                  <w:docPart w:val="E11041E67F524E10A0D159F15E74092D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290CF4" w14:paraId="0069D32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804EE2" w14:textId="485F2477" w:rsidR="00290CF4" w:rsidRDefault="00876A78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EDE96" w14:textId="0506C805" w:rsidR="00290CF4" w:rsidRDefault="00876A78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8DF9F5" w14:textId="703412AC" w:rsidR="00290CF4" w:rsidRDefault="00876A78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B0132" w14:textId="18BD4CCB" w:rsidR="00290CF4" w:rsidRDefault="00876A78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9C929" w14:textId="4410349E" w:rsidR="00290CF4" w:rsidRDefault="00876A78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6F63F" w14:textId="5B7E244E" w:rsidR="00290CF4" w:rsidRDefault="00876A78" w:rsidP="00290CF4">
            <w:pPr>
              <w:pStyle w:val="Dates"/>
            </w:pPr>
            <w:r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F1AC40" w14:textId="6E90028C" w:rsidR="00290CF4" w:rsidRDefault="00876A78" w:rsidP="00290CF4">
            <w:pPr>
              <w:pStyle w:val="Dates"/>
            </w:pPr>
            <w:r>
              <w:t>7</w:t>
            </w:r>
          </w:p>
        </w:tc>
      </w:tr>
      <w:tr w:rsidR="00290CF4" w14:paraId="5C838CA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6C9C5" w14:textId="7BF30537" w:rsidR="00290CF4" w:rsidRDefault="00CD59F8" w:rsidP="00290CF4">
            <w:r>
              <w:t>-PHA Family Cruise or Destination (</w:t>
            </w:r>
            <w:proofErr w:type="spellStart"/>
            <w:r>
              <w:t>con’t</w:t>
            </w:r>
            <w:proofErr w:type="spellEnd"/>
            <w:proofErr w:type="gramStart"/>
            <w:r>
              <w:t>)</w:t>
            </w:r>
            <w:r w:rsidR="008F1C08">
              <w:t xml:space="preserve"> ,</w:t>
            </w:r>
            <w:proofErr w:type="gramEnd"/>
            <w:r w:rsidR="008F1C08">
              <w:t xml:space="preserve"> PHGC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790C4" w14:textId="0FA1F9DB" w:rsidR="00290CF4" w:rsidRDefault="00CD59F8" w:rsidP="00290CF4">
            <w:r>
              <w:t>-PHA Family Cruise or Destination (</w:t>
            </w:r>
            <w:proofErr w:type="spellStart"/>
            <w:r>
              <w:t>con’t</w:t>
            </w:r>
            <w:proofErr w:type="spellEnd"/>
            <w:proofErr w:type="gramStart"/>
            <w:r>
              <w:t>)</w:t>
            </w:r>
            <w:r w:rsidR="008F1C08">
              <w:t xml:space="preserve"> ,</w:t>
            </w:r>
            <w:proofErr w:type="gramEnd"/>
            <w:r w:rsidR="008F1C08">
              <w:t xml:space="preserve"> PHGC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97D5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AD0D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ABE9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3DA14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603FFC" w14:textId="0DF69E28" w:rsidR="00290CF4" w:rsidRDefault="008746F1" w:rsidP="00290CF4">
            <w:r>
              <w:t xml:space="preserve">-Districts 1,2 &amp; 3 </w:t>
            </w:r>
            <w:r w:rsidR="00125F5A">
              <w:t>Spring Convention</w:t>
            </w:r>
            <w:r w:rsidR="0054110E">
              <w:t>, PHGC</w:t>
            </w:r>
          </w:p>
        </w:tc>
      </w:tr>
      <w:tr w:rsidR="00290CF4" w14:paraId="4F4C91C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8926D" w14:textId="1DD6211C" w:rsidR="00290CF4" w:rsidRDefault="00940F8D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647AC" w14:textId="16B235BC" w:rsidR="00290CF4" w:rsidRDefault="00940F8D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876C9" w14:textId="5ECED5B0" w:rsidR="00290CF4" w:rsidRDefault="00940F8D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41ED09" w14:textId="778297AF" w:rsidR="00290CF4" w:rsidRDefault="00940F8D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F6163" w14:textId="6859E2E2" w:rsidR="00290CF4" w:rsidRDefault="00940F8D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B7FB1D" w14:textId="5A0180E4" w:rsidR="00290CF4" w:rsidRDefault="00940F8D" w:rsidP="00290CF4">
            <w:pPr>
              <w:pStyle w:val="Dates"/>
            </w:pPr>
            <w:r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973CF" w14:textId="408674FE" w:rsidR="00290CF4" w:rsidRDefault="00940F8D" w:rsidP="00290CF4">
            <w:pPr>
              <w:pStyle w:val="Dates"/>
            </w:pPr>
            <w:r>
              <w:t>14</w:t>
            </w:r>
          </w:p>
        </w:tc>
      </w:tr>
      <w:tr w:rsidR="00290CF4" w14:paraId="20A5C5F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828239" w14:textId="5D4E4F28" w:rsidR="00290CF4" w:rsidRPr="00316A69" w:rsidRDefault="00E0395E" w:rsidP="00290CF4">
            <w:pPr>
              <w:rPr>
                <w:i/>
                <w:iCs/>
              </w:rPr>
            </w:pPr>
            <w:r w:rsidRPr="00316A69">
              <w:rPr>
                <w:i/>
                <w:iCs/>
              </w:rPr>
              <w:t xml:space="preserve">Daylight Saving </w:t>
            </w:r>
            <w:r w:rsidR="00316A69" w:rsidRPr="00316A69">
              <w:rPr>
                <w:i/>
                <w:iCs/>
              </w:rPr>
              <w:t>begins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A9E3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25B30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2BD6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38334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13897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433180" w14:textId="77777777" w:rsidR="00290CF4" w:rsidRDefault="00311DFE" w:rsidP="00290CF4">
            <w:r>
              <w:t>-</w:t>
            </w:r>
            <w:r w:rsidR="00112FE1">
              <w:t>Desert Conference, DOI</w:t>
            </w:r>
          </w:p>
          <w:p w14:paraId="7D8CE122" w14:textId="36FAF481" w:rsidR="00136F5C" w:rsidRDefault="00136F5C" w:rsidP="00290CF4"/>
        </w:tc>
      </w:tr>
      <w:tr w:rsidR="00290CF4" w14:paraId="5278D9C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A8953C" w14:textId="40552FE5" w:rsidR="00290CF4" w:rsidRDefault="00940F8D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71E5FA" w14:textId="40ABC3E7" w:rsidR="00290CF4" w:rsidRDefault="00940F8D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09716" w14:textId="2DA603A1" w:rsidR="00290CF4" w:rsidRDefault="00940F8D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011D14" w14:textId="6597D6F4" w:rsidR="00290CF4" w:rsidRDefault="00940F8D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C56C4B" w14:textId="55227F1E" w:rsidR="00290CF4" w:rsidRDefault="00940F8D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D865E4" w14:textId="4D9A8D83" w:rsidR="00290CF4" w:rsidRDefault="00940F8D" w:rsidP="00290CF4">
            <w:pPr>
              <w:pStyle w:val="Dates"/>
            </w:pPr>
            <w:r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C9C434" w14:textId="1118515D" w:rsidR="00290CF4" w:rsidRDefault="00940F8D" w:rsidP="00290CF4">
            <w:pPr>
              <w:pStyle w:val="Dates"/>
            </w:pPr>
            <w:r>
              <w:t>21</w:t>
            </w:r>
          </w:p>
        </w:tc>
      </w:tr>
      <w:tr w:rsidR="00290CF4" w14:paraId="42AA708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478DC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7912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28F21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DC4F0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D0D31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3E72C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C5B480" w14:textId="5482B7E1" w:rsidR="00290CF4" w:rsidRDefault="00BC127F" w:rsidP="00290CF4">
            <w:r>
              <w:t>-Districts 4, 5 &amp; 6 Spring Convention, PHGC</w:t>
            </w:r>
          </w:p>
        </w:tc>
      </w:tr>
      <w:tr w:rsidR="00290CF4" w14:paraId="0AC0679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AC100A" w14:textId="5AAC57D1" w:rsidR="00290CF4" w:rsidRDefault="007C5263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F00210" w14:textId="1A7DF854" w:rsidR="00290CF4" w:rsidRDefault="007C5263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BDCA7" w14:textId="2EB9F429" w:rsidR="00290CF4" w:rsidRDefault="007C5263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9CDF63" w14:textId="38720D16" w:rsidR="00290CF4" w:rsidRDefault="007C5263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2C84F" w14:textId="0953DF1B" w:rsidR="00290CF4" w:rsidRDefault="007C5263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B558B" w14:textId="1B4DC43A" w:rsidR="00290CF4" w:rsidRDefault="007C5263" w:rsidP="00290CF4">
            <w:pPr>
              <w:pStyle w:val="Dates"/>
            </w:pPr>
            <w:r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4D7CFA" w14:textId="41FA2457" w:rsidR="00290CF4" w:rsidRDefault="007C5263" w:rsidP="00290CF4">
            <w:pPr>
              <w:pStyle w:val="Dates"/>
            </w:pPr>
            <w:r>
              <w:t>28</w:t>
            </w:r>
          </w:p>
        </w:tc>
      </w:tr>
      <w:tr w:rsidR="00290CF4" w14:paraId="6397FE8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533E4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88567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6A3A6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4F17B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4ED952" w14:textId="7C40C7FD" w:rsidR="00290CF4" w:rsidRDefault="006E6880" w:rsidP="00290CF4">
            <w:r>
              <w:t>-</w:t>
            </w:r>
            <w:proofErr w:type="spellStart"/>
            <w:r>
              <w:t>Midwst</w:t>
            </w:r>
            <w:proofErr w:type="spellEnd"/>
            <w:r>
              <w:t xml:space="preserve"> Regional </w:t>
            </w:r>
            <w:proofErr w:type="spellStart"/>
            <w:r>
              <w:t>Confernce</w:t>
            </w:r>
            <w:proofErr w:type="spellEnd"/>
            <w:r>
              <w:t xml:space="preserve"> </w:t>
            </w:r>
            <w:r w:rsidR="007B27FC">
              <w:t>(</w:t>
            </w:r>
            <w:r w:rsidR="00DE4341">
              <w:t>Missouri</w:t>
            </w:r>
            <w:r w:rsidR="007B27FC"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15AD59" w14:textId="77777777" w:rsidR="00290CF4" w:rsidRDefault="00024F0E" w:rsidP="00290CF4">
            <w:r>
              <w:t>-York Rite Spring Workshop, HRAM</w:t>
            </w:r>
          </w:p>
          <w:p w14:paraId="4DF3FDF3" w14:textId="3944CC41" w:rsidR="00293563" w:rsidRDefault="00293563" w:rsidP="00290CF4">
            <w:r>
              <w:t>-</w:t>
            </w:r>
            <w:r w:rsidR="003F41BA">
              <w:t>See Below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4DB32" w14:textId="77777777" w:rsidR="00290CF4" w:rsidRDefault="001878DA" w:rsidP="00290CF4">
            <w:r>
              <w:t>-York Rite Spring Workshop, HRAM (</w:t>
            </w:r>
            <w:proofErr w:type="spellStart"/>
            <w:r>
              <w:t>con’t</w:t>
            </w:r>
            <w:proofErr w:type="spellEnd"/>
            <w:r>
              <w:t>)</w:t>
            </w:r>
          </w:p>
          <w:p w14:paraId="246220FB" w14:textId="16A27088" w:rsidR="00293563" w:rsidRDefault="004078D2" w:rsidP="00290CF4">
            <w:r>
              <w:t>-See Below</w:t>
            </w:r>
          </w:p>
        </w:tc>
      </w:tr>
      <w:tr w:rsidR="00290CF4" w14:paraId="0090872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0C1D24" w14:textId="1683FF73" w:rsidR="00290CF4" w:rsidRDefault="008D6D7A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C6CC57" w14:textId="39183F76" w:rsidR="00290CF4" w:rsidRDefault="008D6D7A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99EC6A" w14:textId="492A3CD2" w:rsidR="00290CF4" w:rsidRDefault="008D6D7A" w:rsidP="00290CF4">
            <w:pPr>
              <w:pStyle w:val="Dates"/>
            </w:pPr>
            <w:r>
              <w:t>31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0F6AF0" w14:textId="746C3354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63726" w14:textId="75FA250F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FEB552" w14:textId="186CA0EB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7F0932" w14:textId="1A662393" w:rsidR="00290CF4" w:rsidRDefault="00290CF4" w:rsidP="00290CF4">
            <w:pPr>
              <w:pStyle w:val="Dates"/>
            </w:pPr>
          </w:p>
        </w:tc>
      </w:tr>
      <w:tr w:rsidR="0005195E" w14:paraId="0398112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2720F3" w14:textId="77777777" w:rsidR="005D393D" w:rsidRDefault="000A04A5" w:rsidP="00943931">
            <w:r>
              <w:t xml:space="preserve">-Alpha Grand Court, HOJ </w:t>
            </w:r>
            <w:r w:rsidR="00AA19B0">
              <w:t>Palm Sunday Service</w:t>
            </w:r>
          </w:p>
          <w:p w14:paraId="439CA6CC" w14:textId="40634E9A" w:rsidR="00206606" w:rsidRDefault="00EB1729" w:rsidP="00943931">
            <w:r>
              <w:t>-See Below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B7C796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70A4E1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72080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BE364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3F5929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4C279B" w14:textId="77777777" w:rsidR="005D393D" w:rsidRDefault="005D393D" w:rsidP="00943931"/>
        </w:tc>
      </w:tr>
      <w:tr w:rsidR="005D393D" w14:paraId="710D518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D675E1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7536D7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C5CAEB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067A1A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72464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8BEE5E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443E0D" w14:textId="77777777" w:rsidR="005D393D" w:rsidRDefault="005D393D" w:rsidP="00943931">
            <w:pPr>
              <w:pStyle w:val="Dates"/>
            </w:pPr>
          </w:p>
        </w:tc>
      </w:tr>
      <w:tr w:rsidR="005D393D" w14:paraId="14109FF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FCF1CC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D4E57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73F594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A0DF1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B7BA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29625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6EE4B" w14:textId="77777777" w:rsidR="005D393D" w:rsidRDefault="005D393D" w:rsidP="00943931"/>
        </w:tc>
      </w:tr>
    </w:tbl>
    <w:p w14:paraId="572DE9FA" w14:textId="77777777" w:rsidR="003F41BA" w:rsidRDefault="0031519E" w:rsidP="00D435C2">
      <w:r>
        <w:t>3/</w:t>
      </w:r>
      <w:proofErr w:type="gramStart"/>
      <w:r>
        <w:t>29  -</w:t>
      </w:r>
      <w:proofErr w:type="gramEnd"/>
      <w:r>
        <w:t xml:space="preserve"> York Rite Spring Workshop, HRAM (</w:t>
      </w:r>
      <w:proofErr w:type="spellStart"/>
      <w:r>
        <w:t>con’t</w:t>
      </w:r>
      <w:proofErr w:type="spellEnd"/>
      <w:r>
        <w:t>)</w:t>
      </w:r>
    </w:p>
    <w:p w14:paraId="0DB9AD78" w14:textId="16A532F5" w:rsidR="005F05D6" w:rsidRDefault="005F05D6" w:rsidP="00D435C2">
      <w:pPr>
        <w:sectPr w:rsidR="005F05D6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  <w:r>
        <w:t xml:space="preserve">3/ </w:t>
      </w:r>
      <w:r w:rsidR="005F01CC">
        <w:t>26-3/</w:t>
      </w:r>
      <w:r w:rsidR="007E1169">
        <w:t xml:space="preserve">28 -Midwest </w:t>
      </w:r>
      <w:r w:rsidR="00005273">
        <w:t>Regional Conference (Missouri)</w:t>
      </w: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E896E2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27408A05" w14:textId="721E985C" w:rsidR="00800901" w:rsidRDefault="008A41AD" w:rsidP="00943931">
            <w:pPr>
              <w:pStyle w:val="Month"/>
            </w:pPr>
            <w:r>
              <w:lastRenderedPageBreak/>
              <w:t>April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71FBA8D9" w14:textId="77777777" w:rsidR="00800901" w:rsidRDefault="00800901" w:rsidP="00943931"/>
        </w:tc>
      </w:tr>
      <w:tr w:rsidR="00800901" w14:paraId="6EEC5B20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5954194C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0A5B62DC" w14:textId="030D8A3E" w:rsidR="00800901" w:rsidRDefault="00290CF4" w:rsidP="00943931">
            <w:pPr>
              <w:pStyle w:val="Year"/>
            </w:pPr>
            <w:r>
              <w:t>202</w:t>
            </w:r>
            <w:r w:rsidR="008A41AD">
              <w:t>6</w:t>
            </w:r>
          </w:p>
        </w:tc>
      </w:tr>
      <w:tr w:rsidR="00800901" w:rsidRPr="003F1620" w14:paraId="4E872178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C70C638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D714C41" w14:textId="77777777" w:rsidR="00800901" w:rsidRPr="003F1620" w:rsidRDefault="00800901" w:rsidP="00943931"/>
        </w:tc>
      </w:tr>
      <w:tr w:rsidR="00800901" w14:paraId="594564D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1BD9DA" w14:textId="77777777" w:rsidR="00800901" w:rsidRDefault="0087019C" w:rsidP="00943931">
            <w:pPr>
              <w:pStyle w:val="Days"/>
            </w:pPr>
            <w:sdt>
              <w:sdtPr>
                <w:id w:val="-505663300"/>
                <w:placeholder>
                  <w:docPart w:val="CA4908AEF9904DA29F6A57A028CDEE1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815132" w14:textId="77777777" w:rsidR="00800901" w:rsidRDefault="0087019C" w:rsidP="00943931">
            <w:pPr>
              <w:pStyle w:val="Days"/>
            </w:pPr>
            <w:sdt>
              <w:sdtPr>
                <w:id w:val="-30185159"/>
                <w:placeholder>
                  <w:docPart w:val="3818778B86C64726B27E73EE71DF40C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014AC34" w14:textId="77777777" w:rsidR="00800901" w:rsidRDefault="0087019C" w:rsidP="00943931">
            <w:pPr>
              <w:pStyle w:val="Days"/>
            </w:pPr>
            <w:sdt>
              <w:sdtPr>
                <w:id w:val="444964457"/>
                <w:placeholder>
                  <w:docPart w:val="7EFC80B95D48486B9803BEAAC404B57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1F13D7" w14:textId="77777777" w:rsidR="00800901" w:rsidRDefault="0087019C" w:rsidP="00943931">
            <w:pPr>
              <w:pStyle w:val="Days"/>
            </w:pPr>
            <w:sdt>
              <w:sdtPr>
                <w:id w:val="-1987307679"/>
                <w:placeholder>
                  <w:docPart w:val="ED74E7FAD7E34F3093EDED8D3EB0130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7490DD9" w14:textId="77777777" w:rsidR="00800901" w:rsidRDefault="0087019C" w:rsidP="00943931">
            <w:pPr>
              <w:pStyle w:val="Days"/>
            </w:pPr>
            <w:sdt>
              <w:sdtPr>
                <w:id w:val="722100624"/>
                <w:placeholder>
                  <w:docPart w:val="5DED14A9524049F491BBC5F815F7754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A529A7" w14:textId="77777777" w:rsidR="00800901" w:rsidRDefault="0087019C" w:rsidP="00943931">
            <w:pPr>
              <w:pStyle w:val="Days"/>
            </w:pPr>
            <w:sdt>
              <w:sdtPr>
                <w:id w:val="779916855"/>
                <w:placeholder>
                  <w:docPart w:val="E5EAEAE0EDAF457BAE25E12F7B42DAA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3BD41D" w14:textId="77777777" w:rsidR="00800901" w:rsidRDefault="0087019C" w:rsidP="00943931">
            <w:pPr>
              <w:pStyle w:val="Days"/>
            </w:pPr>
            <w:sdt>
              <w:sdtPr>
                <w:id w:val="649945805"/>
                <w:placeholder>
                  <w:docPart w:val="8AFE61CC1D704A55A29A8013ED9989E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4BDF2E6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3A0270" w14:textId="0700E7CA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7C7256" w14:textId="48C8E821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AF314" w14:textId="5E7E1938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8C3C0D" w14:textId="0E6F6A75" w:rsidR="00290CF4" w:rsidRDefault="00E0057F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8AD3F" w14:textId="20F95D59" w:rsidR="00290CF4" w:rsidRDefault="00E0057F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4AFA4A" w14:textId="31394312" w:rsidR="00290CF4" w:rsidRDefault="00E0057F" w:rsidP="00290CF4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70CFC2" w14:textId="26E4BE33" w:rsidR="00290CF4" w:rsidRDefault="00E0057F" w:rsidP="00290CF4">
            <w:pPr>
              <w:pStyle w:val="Dates"/>
            </w:pPr>
            <w:r>
              <w:t>4</w:t>
            </w:r>
          </w:p>
        </w:tc>
      </w:tr>
      <w:tr w:rsidR="00290CF4" w14:paraId="3AE33BB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2FE1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DB147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AE18F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FF8F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43F73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EC63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B68397" w14:textId="153CAF61" w:rsidR="00290CF4" w:rsidRPr="00E00BCC" w:rsidRDefault="00834BC0" w:rsidP="00290CF4">
            <w:pPr>
              <w:rPr>
                <w:b/>
                <w:bCs/>
                <w:i/>
                <w:iCs/>
              </w:rPr>
            </w:pPr>
            <w:r w:rsidRPr="00E00BCC">
              <w:rPr>
                <w:b/>
                <w:bCs/>
                <w:i/>
                <w:iCs/>
                <w:sz w:val="20"/>
                <w:szCs w:val="20"/>
              </w:rPr>
              <w:t>9a-</w:t>
            </w:r>
            <w:r w:rsidR="001D2365" w:rsidRPr="00E00BCC">
              <w:rPr>
                <w:b/>
                <w:bCs/>
                <w:i/>
                <w:iCs/>
                <w:sz w:val="20"/>
                <w:szCs w:val="20"/>
              </w:rPr>
              <w:t>GL Spring Workshop</w:t>
            </w:r>
          </w:p>
        </w:tc>
      </w:tr>
      <w:tr w:rsidR="00290CF4" w14:paraId="263CA9F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742C9" w14:textId="162E6E14" w:rsidR="00290CF4" w:rsidRDefault="00DF396C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49E84C" w14:textId="09074649" w:rsidR="00290CF4" w:rsidRDefault="00DF396C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6165D5" w14:textId="22820AC7" w:rsidR="00290CF4" w:rsidRDefault="00DF396C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8C5506" w14:textId="5D8DCBEB" w:rsidR="00290CF4" w:rsidRDefault="00DF396C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A6AD50" w14:textId="3B4C3F5A" w:rsidR="00290CF4" w:rsidRDefault="00DF396C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537948" w14:textId="4C10EA18" w:rsidR="00290CF4" w:rsidRDefault="00DF396C" w:rsidP="00290CF4">
            <w:pPr>
              <w:pStyle w:val="Dates"/>
            </w:pPr>
            <w: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6080DF" w14:textId="13148964" w:rsidR="00290CF4" w:rsidRDefault="00DF396C" w:rsidP="00290CF4">
            <w:pPr>
              <w:pStyle w:val="Dates"/>
            </w:pPr>
            <w:r>
              <w:t>11</w:t>
            </w:r>
          </w:p>
        </w:tc>
      </w:tr>
      <w:tr w:rsidR="00290CF4" w14:paraId="52C630D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50BF4D" w14:textId="50DAD0A9" w:rsidR="00290CF4" w:rsidRPr="003B12C2" w:rsidRDefault="00363AF1" w:rsidP="00290CF4">
            <w:pPr>
              <w:rPr>
                <w:i/>
                <w:iCs/>
              </w:rPr>
            </w:pPr>
            <w:r w:rsidRPr="003B12C2">
              <w:rPr>
                <w:i/>
                <w:iCs/>
              </w:rPr>
              <w:t>Easter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C78F4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D0EB1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D6C39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1A5E9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AB552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F20B2" w14:textId="4681684A" w:rsidR="00290CF4" w:rsidRDefault="00BC127F" w:rsidP="00290CF4">
            <w:r>
              <w:t>-Districts 7 &amp; 8 Spring Convention, PHGC</w:t>
            </w:r>
          </w:p>
        </w:tc>
      </w:tr>
      <w:tr w:rsidR="00290CF4" w14:paraId="5115938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4CA2B1" w14:textId="03A39DB4" w:rsidR="00290CF4" w:rsidRDefault="00DF396C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0A1A12" w14:textId="026FAB96" w:rsidR="00290CF4" w:rsidRDefault="00DF396C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7001A" w14:textId="0A1DF895" w:rsidR="00290CF4" w:rsidRDefault="00DF396C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EBBDF0" w14:textId="277270AE" w:rsidR="00290CF4" w:rsidRDefault="00DF396C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E26784" w14:textId="6F9F54B8" w:rsidR="00290CF4" w:rsidRDefault="00DF396C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AA3028" w14:textId="1B110122" w:rsidR="00290CF4" w:rsidRDefault="00DF396C" w:rsidP="00290CF4">
            <w:pPr>
              <w:pStyle w:val="Dates"/>
            </w:pPr>
            <w: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065C74" w14:textId="52E3FECD" w:rsidR="00290CF4" w:rsidRDefault="00DF396C" w:rsidP="00290CF4">
            <w:pPr>
              <w:pStyle w:val="Dates"/>
            </w:pPr>
            <w:r>
              <w:t>18</w:t>
            </w:r>
          </w:p>
        </w:tc>
      </w:tr>
      <w:tr w:rsidR="00290CF4" w14:paraId="70DD8C5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C95D2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07D3C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55142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F2C3E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5172E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275AB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58E1DC" w14:textId="46A99BDF" w:rsidR="00290CF4" w:rsidRDefault="00F15AFB" w:rsidP="00290CF4">
            <w:r>
              <w:t xml:space="preserve">-El Zora Joint </w:t>
            </w:r>
            <w:r w:rsidR="000B6842">
              <w:t>Ball, DOI</w:t>
            </w:r>
          </w:p>
        </w:tc>
      </w:tr>
      <w:tr w:rsidR="00290CF4" w14:paraId="39DA9FB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5EA4A6" w14:textId="1E4DD839" w:rsidR="00290CF4" w:rsidRDefault="009425E1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F5EA2" w14:textId="03FA99CC" w:rsidR="00290CF4" w:rsidRDefault="009425E1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E16BE" w14:textId="5CB2389A" w:rsidR="00290CF4" w:rsidRDefault="009425E1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B18BD" w14:textId="210A256A" w:rsidR="00290CF4" w:rsidRDefault="009425E1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F100D3" w14:textId="65066D2B" w:rsidR="00290CF4" w:rsidRDefault="009425E1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9635C" w14:textId="71B470AC" w:rsidR="00290CF4" w:rsidRDefault="009425E1" w:rsidP="00290CF4">
            <w:pPr>
              <w:pStyle w:val="Dates"/>
            </w:pPr>
            <w: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5AFEB" w14:textId="5FA91196" w:rsidR="00290CF4" w:rsidRDefault="009425E1" w:rsidP="00290CF4">
            <w:pPr>
              <w:pStyle w:val="Dates"/>
            </w:pPr>
            <w:r>
              <w:t>25</w:t>
            </w:r>
          </w:p>
        </w:tc>
      </w:tr>
      <w:tr w:rsidR="00290CF4" w14:paraId="12A6927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2E050D" w14:textId="48E743CD" w:rsidR="00290CF4" w:rsidRDefault="00B036FE" w:rsidP="00290CF4">
            <w:r>
              <w:t xml:space="preserve">-Michigan’s </w:t>
            </w:r>
            <w:r w:rsidR="00BB79D6">
              <w:t>Grand Session</w:t>
            </w:r>
            <w:r w:rsidR="00217373">
              <w:t>-Kalamazoo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8487D5" w14:textId="71928F83" w:rsidR="00290CF4" w:rsidRDefault="00BB79D6" w:rsidP="00290CF4">
            <w:r>
              <w:t>-Michigan’s Grand Session</w:t>
            </w:r>
            <w:r w:rsidR="00790004">
              <w:t>-Kalamazoo</w:t>
            </w:r>
            <w:r w:rsidR="00152ECB">
              <w:t xml:space="preserve"> (</w:t>
            </w:r>
            <w:proofErr w:type="spellStart"/>
            <w:r w:rsidR="00152ECB">
              <w:t>con’t</w:t>
            </w:r>
            <w:proofErr w:type="spellEnd"/>
            <w:r w:rsidR="00152ECB"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5BD47D" w14:textId="1E988E0D" w:rsidR="00290CF4" w:rsidRDefault="00152ECB" w:rsidP="00290CF4">
            <w:r>
              <w:t>-Michigan’s Grand Session</w:t>
            </w:r>
            <w:r w:rsidR="00790004">
              <w:t>-Kalamazoo</w:t>
            </w:r>
            <w:r>
              <w:t xml:space="preserve">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F39EA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19F49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C9E866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D380A7" w14:textId="77777777" w:rsidR="00290CF4" w:rsidRDefault="00D25809" w:rsidP="00290CF4">
            <w:r>
              <w:t>-Alpha Grand Court, HOJ Spring Workshop</w:t>
            </w:r>
          </w:p>
          <w:p w14:paraId="3AE58831" w14:textId="18C9384F" w:rsidR="00564F82" w:rsidRDefault="00564F82" w:rsidP="00290CF4">
            <w:r>
              <w:t xml:space="preserve">-Alpha Grand Court, HOJ </w:t>
            </w:r>
            <w:r w:rsidR="00EA1517">
              <w:t xml:space="preserve">Evening of Elegance </w:t>
            </w:r>
          </w:p>
        </w:tc>
      </w:tr>
      <w:tr w:rsidR="00290CF4" w14:paraId="60EDE82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4D06AB" w14:textId="2A6771B3" w:rsidR="00290CF4" w:rsidRDefault="00F22110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058D22" w14:textId="4177D452" w:rsidR="00290CF4" w:rsidRDefault="00F22110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044856" w14:textId="36A2593A" w:rsidR="00290CF4" w:rsidRDefault="00F22110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57F62A" w14:textId="48A3CDBF" w:rsidR="00290CF4" w:rsidRDefault="00F22110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B8AE3" w14:textId="087F2A5D" w:rsidR="00290CF4" w:rsidRDefault="00F22110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5C1A4E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69F522" w14:textId="77777777" w:rsidR="00290CF4" w:rsidRDefault="00290CF4" w:rsidP="00290CF4">
            <w:pPr>
              <w:pStyle w:val="Dates"/>
            </w:pPr>
          </w:p>
        </w:tc>
      </w:tr>
      <w:tr w:rsidR="00290CF4" w14:paraId="269330F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F0E37C" w14:textId="7A8DA470" w:rsidR="00290CF4" w:rsidRDefault="0098743E" w:rsidP="00290CF4">
            <w:r>
              <w:t>-Zerubbabel</w:t>
            </w:r>
            <w:r w:rsidR="00C92F2A">
              <w:t xml:space="preserve"> Day, HRAM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3DD6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235B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B4E57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D3AA2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32415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00F3BC" w14:textId="77777777" w:rsidR="00290CF4" w:rsidRDefault="00290CF4" w:rsidP="00290CF4"/>
        </w:tc>
      </w:tr>
      <w:tr w:rsidR="00290CF4" w14:paraId="07E38E5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CA3A0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06D7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14491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45EA6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3E377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E316CA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EE2A8F" w14:textId="77777777" w:rsidR="00290CF4" w:rsidRDefault="00290CF4" w:rsidP="00290CF4">
            <w:pPr>
              <w:pStyle w:val="Dates"/>
            </w:pPr>
          </w:p>
        </w:tc>
      </w:tr>
      <w:tr w:rsidR="00800901" w14:paraId="0BC95DE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D9342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B319C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F1D8E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1B641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DCCE4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E36665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DC056F" w14:textId="77777777" w:rsidR="00800901" w:rsidRDefault="00800901" w:rsidP="00943931"/>
        </w:tc>
      </w:tr>
    </w:tbl>
    <w:p w14:paraId="47231917" w14:textId="77777777" w:rsidR="00D435C2" w:rsidRDefault="00D435C2" w:rsidP="00D435C2"/>
    <w:p w14:paraId="28866278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4903850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467C6AA3" w14:textId="33B8C63C" w:rsidR="00800901" w:rsidRDefault="00623D4C" w:rsidP="00943931">
            <w:pPr>
              <w:pStyle w:val="Month"/>
            </w:pPr>
            <w:r>
              <w:lastRenderedPageBreak/>
              <w:t>May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2E13CF46" w14:textId="77777777" w:rsidR="00800901" w:rsidRDefault="00800901" w:rsidP="00943931"/>
        </w:tc>
      </w:tr>
      <w:tr w:rsidR="00800901" w14:paraId="5345E8C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271313C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21EB19B5" w14:textId="2E51981B" w:rsidR="00800901" w:rsidRDefault="00290CF4" w:rsidP="00943931">
            <w:pPr>
              <w:pStyle w:val="Year"/>
            </w:pPr>
            <w:r>
              <w:t>202</w:t>
            </w:r>
            <w:r w:rsidR="001D0770">
              <w:t>6</w:t>
            </w:r>
          </w:p>
        </w:tc>
      </w:tr>
      <w:tr w:rsidR="00800901" w:rsidRPr="003F1620" w14:paraId="57B00E2C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BFF1033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1D576F" w14:textId="77777777" w:rsidR="00800901" w:rsidRPr="003F1620" w:rsidRDefault="00800901" w:rsidP="00943931"/>
        </w:tc>
      </w:tr>
      <w:tr w:rsidR="00800901" w14:paraId="5F630E1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1C8774" w14:textId="77777777" w:rsidR="00800901" w:rsidRDefault="0087019C" w:rsidP="00943931">
            <w:pPr>
              <w:pStyle w:val="Days"/>
            </w:pPr>
            <w:sdt>
              <w:sdtPr>
                <w:id w:val="1253935943"/>
                <w:placeholder>
                  <w:docPart w:val="22195CA58AAC44A69E0998D7A89A870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9851BF9" w14:textId="77777777" w:rsidR="00800901" w:rsidRDefault="0087019C" w:rsidP="00943931">
            <w:pPr>
              <w:pStyle w:val="Days"/>
            </w:pPr>
            <w:sdt>
              <w:sdtPr>
                <w:id w:val="1983808472"/>
                <w:placeholder>
                  <w:docPart w:val="29A73CC78D3F4B25A2C07840A4B9B68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28EE717" w14:textId="77777777" w:rsidR="00800901" w:rsidRDefault="0087019C" w:rsidP="00943931">
            <w:pPr>
              <w:pStyle w:val="Days"/>
            </w:pPr>
            <w:sdt>
              <w:sdtPr>
                <w:id w:val="1148317476"/>
                <w:placeholder>
                  <w:docPart w:val="357D22185F7844D9838383BB6BF0FD0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4429B5" w14:textId="77777777" w:rsidR="00800901" w:rsidRDefault="0087019C" w:rsidP="00943931">
            <w:pPr>
              <w:pStyle w:val="Days"/>
            </w:pPr>
            <w:sdt>
              <w:sdtPr>
                <w:id w:val="-1272541922"/>
                <w:placeholder>
                  <w:docPart w:val="58BC2006A8BF47BE81BFA91A7D1F576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500E21D" w14:textId="77777777" w:rsidR="00800901" w:rsidRDefault="0087019C" w:rsidP="00943931">
            <w:pPr>
              <w:pStyle w:val="Days"/>
            </w:pPr>
            <w:sdt>
              <w:sdtPr>
                <w:id w:val="189886748"/>
                <w:placeholder>
                  <w:docPart w:val="FE61C89874A94D1BAC946CABBC3EB48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EF58D1" w14:textId="77777777" w:rsidR="00800901" w:rsidRDefault="0087019C" w:rsidP="00943931">
            <w:pPr>
              <w:pStyle w:val="Days"/>
            </w:pPr>
            <w:sdt>
              <w:sdtPr>
                <w:id w:val="-1507045536"/>
                <w:placeholder>
                  <w:docPart w:val="B9F0D6116A2E4264A56EE5C601C03A9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2EFB15" w14:textId="77777777" w:rsidR="00800901" w:rsidRDefault="0087019C" w:rsidP="00943931">
            <w:pPr>
              <w:pStyle w:val="Days"/>
            </w:pPr>
            <w:sdt>
              <w:sdtPr>
                <w:id w:val="2020356947"/>
                <w:placeholder>
                  <w:docPart w:val="9820C908A19B47FFA25596DD7F8CF9A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4776E4A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20BB2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B80754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FE04A6" w14:textId="2DB8F758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0513B2" w14:textId="2BF5BDFE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160C4" w14:textId="0D8676A5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7A1586" w14:textId="72384930" w:rsidR="00290CF4" w:rsidRDefault="00E42E84" w:rsidP="00290CF4">
            <w:pPr>
              <w:pStyle w:val="Dates"/>
            </w:pPr>
            <w:r>
              <w:t>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872BF" w14:textId="23C6441A" w:rsidR="00290CF4" w:rsidRDefault="00E42E84" w:rsidP="00290CF4">
            <w:pPr>
              <w:pStyle w:val="Dates"/>
            </w:pPr>
            <w:r>
              <w:t>2</w:t>
            </w:r>
          </w:p>
        </w:tc>
      </w:tr>
      <w:tr w:rsidR="00290CF4" w14:paraId="0397AA1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2E974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EA35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7CEF9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0231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4DE0E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BA9BD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314101" w14:textId="77777777" w:rsidR="00290CF4" w:rsidRDefault="00E917B8" w:rsidP="00290CF4">
            <w:r>
              <w:t>9a-North Central District Workshop</w:t>
            </w:r>
          </w:p>
          <w:p w14:paraId="5FF98CB3" w14:textId="05F30716" w:rsidR="00AC08B7" w:rsidRDefault="003E0FCE" w:rsidP="00290CF4">
            <w:r>
              <w:t>12p-Constantine’s CIC Luncheon</w:t>
            </w:r>
          </w:p>
        </w:tc>
      </w:tr>
      <w:tr w:rsidR="00290CF4" w14:paraId="2BC2D07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63E507" w14:textId="51FEC6EC" w:rsidR="00290CF4" w:rsidRDefault="002E10BA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5626BE" w14:textId="58D43561" w:rsidR="00290CF4" w:rsidRDefault="002E10BA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921C3" w14:textId="7E0DEFE9" w:rsidR="00290CF4" w:rsidRDefault="002E10BA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10E67" w14:textId="2B648334" w:rsidR="00290CF4" w:rsidRDefault="002E10BA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027A15" w14:textId="00EAFCED" w:rsidR="00290CF4" w:rsidRDefault="002E10BA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124A5A" w14:textId="5CF7E917" w:rsidR="00290CF4" w:rsidRDefault="002E10BA" w:rsidP="00290CF4">
            <w:pPr>
              <w:pStyle w:val="Dates"/>
            </w:pPr>
            <w:r>
              <w:t>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BB268D" w14:textId="3ABE9CA2" w:rsidR="00290CF4" w:rsidRDefault="002E10BA" w:rsidP="00290CF4">
            <w:pPr>
              <w:pStyle w:val="Dates"/>
            </w:pPr>
            <w:r>
              <w:t>9</w:t>
            </w:r>
          </w:p>
        </w:tc>
      </w:tr>
      <w:tr w:rsidR="00290CF4" w14:paraId="72DB40C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C4CFA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602D9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C2ACFD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32E5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C6986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D26423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81A613" w14:textId="77777777" w:rsidR="00290CF4" w:rsidRDefault="008B0094" w:rsidP="00290CF4">
            <w:r>
              <w:t>-Pride of Composite</w:t>
            </w:r>
            <w:r w:rsidR="00F566C6">
              <w:t xml:space="preserve"> Red &amp; White Ball</w:t>
            </w:r>
            <w:r w:rsidR="004C7B71">
              <w:t>, HOJ</w:t>
            </w:r>
          </w:p>
          <w:p w14:paraId="2F588B0D" w14:textId="5CCAC647" w:rsidR="00DC0F8F" w:rsidRDefault="008E01C3" w:rsidP="00290CF4">
            <w:r>
              <w:t>-</w:t>
            </w:r>
            <w:r w:rsidR="003B1B65">
              <w:t>Wreath Laying, Orient of IN</w:t>
            </w:r>
          </w:p>
        </w:tc>
      </w:tr>
      <w:tr w:rsidR="00290CF4" w14:paraId="28B1E74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0B79B" w14:textId="079AD167" w:rsidR="00290CF4" w:rsidRDefault="002E10BA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A0A0D5" w14:textId="5C8A965C" w:rsidR="00290CF4" w:rsidRDefault="002E10BA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6D7F5" w14:textId="64D740DF" w:rsidR="00290CF4" w:rsidRDefault="002E10BA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79DE7" w14:textId="7F9C4DF4" w:rsidR="00290CF4" w:rsidRDefault="002E10BA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1A731" w14:textId="78CB09B0" w:rsidR="00290CF4" w:rsidRDefault="002E10BA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0801CD" w14:textId="2625096B" w:rsidR="00290CF4" w:rsidRDefault="002E10BA" w:rsidP="00290CF4">
            <w:pPr>
              <w:pStyle w:val="Dates"/>
            </w:pPr>
            <w:r>
              <w:t>15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3A112E" w14:textId="3F6E18EC" w:rsidR="00290CF4" w:rsidRDefault="002E10BA" w:rsidP="00290CF4">
            <w:pPr>
              <w:pStyle w:val="Dates"/>
            </w:pPr>
            <w:r>
              <w:t>16</w:t>
            </w:r>
          </w:p>
        </w:tc>
      </w:tr>
      <w:tr w:rsidR="00290CF4" w14:paraId="2F04B5A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2794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303D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E621C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B63C7" w14:textId="1068AFE5" w:rsidR="00290CF4" w:rsidRDefault="00F90031" w:rsidP="00290CF4">
            <w:r>
              <w:t>-National Conference Grand Masters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1FACDF" w14:textId="1B30ABE7" w:rsidR="00290CF4" w:rsidRDefault="00F90031" w:rsidP="00290CF4">
            <w:r>
              <w:t>-National Conference Grand Masters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37D037" w14:textId="1F263EB9" w:rsidR="00290CF4" w:rsidRDefault="00C559ED" w:rsidP="00290CF4">
            <w:r>
              <w:t>-National Conference Grand Masters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B7582" w14:textId="77777777" w:rsidR="00290CF4" w:rsidRDefault="00DD6C7B" w:rsidP="00290CF4">
            <w:r>
              <w:t>-</w:t>
            </w:r>
            <w:r w:rsidR="0037474B">
              <w:t>Adoniram Day, R&amp;S</w:t>
            </w:r>
          </w:p>
          <w:p w14:paraId="3D3B825B" w14:textId="2847A08C" w:rsidR="00086877" w:rsidRDefault="00086877" w:rsidP="00290CF4">
            <w:r>
              <w:t>-</w:t>
            </w:r>
            <w:r w:rsidR="002D4571">
              <w:t xml:space="preserve">National Conference </w:t>
            </w:r>
            <w:r w:rsidR="006728AB">
              <w:t>Grand Masters</w:t>
            </w:r>
            <w:r w:rsidR="002D4571">
              <w:t xml:space="preserve"> </w:t>
            </w:r>
          </w:p>
        </w:tc>
      </w:tr>
      <w:tr w:rsidR="00290CF4" w14:paraId="4C1E988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B8896C" w14:textId="58C78BFE" w:rsidR="00290CF4" w:rsidRDefault="004E3DCC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7CED51" w14:textId="2B6A3DA7" w:rsidR="00290CF4" w:rsidRDefault="004E3DCC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A92AA5" w14:textId="38B4C054" w:rsidR="00290CF4" w:rsidRDefault="004E3DCC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D5DD32" w14:textId="1983F239" w:rsidR="00290CF4" w:rsidRDefault="004E3DCC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3BE86" w14:textId="1CEEAC4F" w:rsidR="00290CF4" w:rsidRDefault="004E3DCC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10215" w14:textId="2C7606B4" w:rsidR="00290CF4" w:rsidRDefault="004E3DCC" w:rsidP="00290CF4">
            <w:pPr>
              <w:pStyle w:val="Dates"/>
            </w:pPr>
            <w:r>
              <w:t>22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B9AC94" w14:textId="52A4A390" w:rsidR="00290CF4" w:rsidRDefault="004E3DCC" w:rsidP="00290CF4">
            <w:pPr>
              <w:pStyle w:val="Dates"/>
            </w:pPr>
            <w:r>
              <w:t>23</w:t>
            </w:r>
          </w:p>
        </w:tc>
      </w:tr>
      <w:tr w:rsidR="00290CF4" w14:paraId="358727F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E9845C" w14:textId="77777777" w:rsidR="00290CF4" w:rsidRDefault="00B61E13" w:rsidP="00290CF4">
            <w:r>
              <w:t>-</w:t>
            </w:r>
            <w:r w:rsidR="006240CB">
              <w:t>W</w:t>
            </w:r>
            <w:r w:rsidR="00F853A2">
              <w:t>h</w:t>
            </w:r>
            <w:r w:rsidR="006240CB">
              <w:t xml:space="preserve">it Sunday, </w:t>
            </w:r>
            <w:r w:rsidR="00F853A2">
              <w:t>Orient of IN</w:t>
            </w:r>
          </w:p>
          <w:p w14:paraId="4CCD9F0C" w14:textId="6C87A5F2" w:rsidR="00C559ED" w:rsidRDefault="00C559ED" w:rsidP="00290CF4">
            <w:r>
              <w:t>-National Conference Grand Masters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B77D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1021FB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F4759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50392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ACC349" w14:textId="522E8DCA" w:rsidR="00290CF4" w:rsidRDefault="00140DA5" w:rsidP="00290CF4">
            <w:r>
              <w:t>-United Supreme Council, AASR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CCC3F9" w14:textId="49891511" w:rsidR="00290CF4" w:rsidRDefault="00F02574" w:rsidP="00290CF4">
            <w:r>
              <w:t>-United Supreme Council, AASR</w:t>
            </w:r>
          </w:p>
        </w:tc>
      </w:tr>
      <w:tr w:rsidR="00290CF4" w14:paraId="2042B8A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14CF8D" w14:textId="763ED39F" w:rsidR="00290CF4" w:rsidRDefault="002C7024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6B1D21" w14:textId="2B8C22D5" w:rsidR="00290CF4" w:rsidRDefault="002C7024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94AB7" w14:textId="37745E96" w:rsidR="00290CF4" w:rsidRDefault="002C7024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40C25" w14:textId="1DEC9F50" w:rsidR="00290CF4" w:rsidRDefault="002C7024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12D417" w14:textId="4633F0B2" w:rsidR="00290CF4" w:rsidRDefault="002C7024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5F3884" w14:textId="5C65CF66" w:rsidR="00290CF4" w:rsidRDefault="002C7024" w:rsidP="00290CF4">
            <w:pPr>
              <w:pStyle w:val="Dates"/>
            </w:pPr>
            <w:r>
              <w:t>29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0808B5" w14:textId="5FF19712" w:rsidR="00290CF4" w:rsidRDefault="00FB13FA" w:rsidP="00290CF4">
            <w:pPr>
              <w:pStyle w:val="Dates"/>
            </w:pPr>
            <w:r>
              <w:t>30</w:t>
            </w:r>
          </w:p>
        </w:tc>
      </w:tr>
      <w:tr w:rsidR="0005195E" w14:paraId="0628C78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B3DC81" w14:textId="41CF9C8C" w:rsidR="00800901" w:rsidRDefault="005E126D" w:rsidP="00943931">
            <w:r>
              <w:t xml:space="preserve">-United Supreme Council </w:t>
            </w:r>
            <w:proofErr w:type="spellStart"/>
            <w:r>
              <w:t>con’t</w:t>
            </w:r>
            <w:proofErr w:type="spellEnd"/>
            <w:r>
              <w:t>, AASR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1F4BDE" w14:textId="77777777" w:rsidR="00800901" w:rsidRDefault="00AA799B" w:rsidP="00943931">
            <w:pPr>
              <w:rPr>
                <w:i/>
                <w:iCs/>
              </w:rPr>
            </w:pPr>
            <w:r w:rsidRPr="00AA799B">
              <w:rPr>
                <w:i/>
                <w:iCs/>
              </w:rPr>
              <w:t xml:space="preserve">Memorial </w:t>
            </w:r>
            <w:r w:rsidR="0066612A">
              <w:rPr>
                <w:i/>
                <w:iCs/>
              </w:rPr>
              <w:t>Day</w:t>
            </w:r>
          </w:p>
          <w:p w14:paraId="211F0CEB" w14:textId="07CE6C5D" w:rsidR="00D43473" w:rsidRPr="00D43473" w:rsidRDefault="001C7D69" w:rsidP="00943931">
            <w:r>
              <w:t xml:space="preserve">-United Supreme Council </w:t>
            </w:r>
            <w:proofErr w:type="spellStart"/>
            <w:r>
              <w:t>con’t</w:t>
            </w:r>
            <w:proofErr w:type="spellEnd"/>
            <w:r>
              <w:t>, AASR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3F54D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A74C5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27BBC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CBBC1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BC6DD" w14:textId="77777777" w:rsidR="00800901" w:rsidRDefault="00800901" w:rsidP="00943931"/>
        </w:tc>
      </w:tr>
      <w:tr w:rsidR="00800901" w14:paraId="5D00410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7C600F" w14:textId="18CDA4C0" w:rsidR="00800901" w:rsidRDefault="00FB13FA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7E189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2E77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F7D04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DDEC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59425A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535569" w14:textId="77777777" w:rsidR="00800901" w:rsidRDefault="00800901" w:rsidP="00943931">
            <w:pPr>
              <w:pStyle w:val="Dates"/>
            </w:pPr>
          </w:p>
        </w:tc>
      </w:tr>
      <w:tr w:rsidR="00800901" w14:paraId="747BED1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BD05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04337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6DC9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9FCA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1D698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6747DA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3C32F6" w14:textId="77777777" w:rsidR="00800901" w:rsidRDefault="00800901" w:rsidP="00943931"/>
        </w:tc>
      </w:tr>
    </w:tbl>
    <w:p w14:paraId="4DA3452D" w14:textId="168E72E1" w:rsidR="00D435C2" w:rsidRDefault="00092414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  <w:r>
        <w:t xml:space="preserve"> </w:t>
      </w: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2F443D6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0BA1B9C0" w14:textId="53E150F8" w:rsidR="00800901" w:rsidRDefault="000103F3" w:rsidP="00943931">
            <w:pPr>
              <w:pStyle w:val="Month"/>
            </w:pPr>
            <w:r>
              <w:lastRenderedPageBreak/>
              <w:t>June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565FAB87" w14:textId="77777777" w:rsidR="00800901" w:rsidRDefault="00800901" w:rsidP="00943931"/>
        </w:tc>
      </w:tr>
      <w:tr w:rsidR="00800901" w14:paraId="092C98C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67F44659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213BAB70" w14:textId="4C07D208" w:rsidR="00800901" w:rsidRDefault="00290CF4" w:rsidP="00943931">
            <w:pPr>
              <w:pStyle w:val="Year"/>
            </w:pPr>
            <w:r>
              <w:t>202</w:t>
            </w:r>
            <w:r w:rsidR="000103F3">
              <w:t>6</w:t>
            </w:r>
          </w:p>
        </w:tc>
      </w:tr>
      <w:tr w:rsidR="00800901" w:rsidRPr="003F1620" w14:paraId="4F590CE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EED7012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5F12659" w14:textId="77777777" w:rsidR="00800901" w:rsidRPr="003F1620" w:rsidRDefault="00800901" w:rsidP="00943931"/>
        </w:tc>
      </w:tr>
      <w:tr w:rsidR="00800901" w14:paraId="4455DD8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651F62E" w14:textId="77777777" w:rsidR="00800901" w:rsidRDefault="0087019C" w:rsidP="00943931">
            <w:pPr>
              <w:pStyle w:val="Days"/>
            </w:pPr>
            <w:sdt>
              <w:sdtPr>
                <w:id w:val="1508864240"/>
                <w:placeholder>
                  <w:docPart w:val="52FFC563E9554ED289F31DD86020631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15E15E2" w14:textId="77777777" w:rsidR="00800901" w:rsidRDefault="0087019C" w:rsidP="00943931">
            <w:pPr>
              <w:pStyle w:val="Days"/>
            </w:pPr>
            <w:sdt>
              <w:sdtPr>
                <w:id w:val="208531551"/>
                <w:placeholder>
                  <w:docPart w:val="2C6DFF05C6954C4C96B04B163E80F38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17A4A69" w14:textId="77777777" w:rsidR="00800901" w:rsidRDefault="0087019C" w:rsidP="00943931">
            <w:pPr>
              <w:pStyle w:val="Days"/>
            </w:pPr>
            <w:sdt>
              <w:sdtPr>
                <w:id w:val="-440538738"/>
                <w:placeholder>
                  <w:docPart w:val="16D0CE662C264914B7A7CBBFC3D02C8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B854050" w14:textId="77777777" w:rsidR="00800901" w:rsidRDefault="0087019C" w:rsidP="00943931">
            <w:pPr>
              <w:pStyle w:val="Days"/>
            </w:pPr>
            <w:sdt>
              <w:sdtPr>
                <w:id w:val="1593902153"/>
                <w:placeholder>
                  <w:docPart w:val="A74970D3D36448339EED66009DAE7DE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201104F" w14:textId="77777777" w:rsidR="00800901" w:rsidRDefault="0087019C" w:rsidP="00943931">
            <w:pPr>
              <w:pStyle w:val="Days"/>
            </w:pPr>
            <w:sdt>
              <w:sdtPr>
                <w:id w:val="-1394501937"/>
                <w:placeholder>
                  <w:docPart w:val="C22B4D6605C54D6EBA1E98B8F3EF567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DB8470" w14:textId="77777777" w:rsidR="00800901" w:rsidRDefault="0087019C" w:rsidP="00943931">
            <w:pPr>
              <w:pStyle w:val="Days"/>
            </w:pPr>
            <w:sdt>
              <w:sdtPr>
                <w:id w:val="-445780708"/>
                <w:placeholder>
                  <w:docPart w:val="15A4ED1A9AE2467ABE3C7C7640516BC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9747915" w14:textId="77777777" w:rsidR="00800901" w:rsidRDefault="0087019C" w:rsidP="00943931">
            <w:pPr>
              <w:pStyle w:val="Days"/>
            </w:pPr>
            <w:sdt>
              <w:sdtPr>
                <w:id w:val="-1350943468"/>
                <w:placeholder>
                  <w:docPart w:val="30BB1BE9E5A64D6BA2DD777DA1BC5A9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744603E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0D8D7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2B848C" w14:textId="549E8817" w:rsidR="00290CF4" w:rsidRDefault="003F5C94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88E3E7" w14:textId="05EF0405" w:rsidR="00290CF4" w:rsidRDefault="001A7A42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BBDC2" w14:textId="3D79F4A1" w:rsidR="00290CF4" w:rsidRDefault="001A7A42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CB6EBA" w14:textId="0AAAA2E7" w:rsidR="00290CF4" w:rsidRDefault="001A7A42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63C434" w14:textId="38221C29" w:rsidR="00290CF4" w:rsidRDefault="001A7A42" w:rsidP="00290CF4">
            <w:pPr>
              <w:pStyle w:val="Dates"/>
            </w:pPr>
            <w:r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6ACCF7" w14:textId="6426AEC8" w:rsidR="00290CF4" w:rsidRDefault="001A7A42" w:rsidP="00290CF4">
            <w:pPr>
              <w:pStyle w:val="Dates"/>
            </w:pPr>
            <w:r>
              <w:t>6</w:t>
            </w:r>
          </w:p>
        </w:tc>
      </w:tr>
      <w:tr w:rsidR="00DB1FFD" w14:paraId="2C75C95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10D5DD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E95F6B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FE6770" w14:textId="77777777" w:rsidR="00DB1FFD" w:rsidRDefault="00DB1FFD" w:rsidP="00DB1FF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D2E5D0" w14:textId="1FF9F761" w:rsidR="00DB1FFD" w:rsidRDefault="00DB1FFD" w:rsidP="00DB1FFD">
            <w:r>
              <w:t xml:space="preserve">-Kansas Grand Session-Lawrence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C74A43" w14:textId="0B3C8FCE" w:rsidR="00DB1FFD" w:rsidRDefault="00DB1FFD" w:rsidP="00DB1FFD">
            <w:r>
              <w:t>-Kansas Grand Session-Lawrence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89CD2" w14:textId="42F5A851" w:rsidR="00DB1FFD" w:rsidRDefault="00DB1FFD" w:rsidP="00DB1FFD">
            <w:r>
              <w:t>-Kansas Grand Session-Lawrence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24EBC6" w14:textId="77777777" w:rsidR="00DB1FFD" w:rsidRDefault="00DB1FFD" w:rsidP="00DB1FFD"/>
        </w:tc>
      </w:tr>
      <w:tr w:rsidR="00DB1FFD" w14:paraId="6BE2525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A1A92" w14:textId="5CB687DF" w:rsidR="00DB1FFD" w:rsidRDefault="00DB1FFD" w:rsidP="00DB1FFD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A3892" w14:textId="1E45F8EC" w:rsidR="00DB1FFD" w:rsidRDefault="00DB1FFD" w:rsidP="00DB1FFD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78F13C" w14:textId="16042CAB" w:rsidR="00DB1FFD" w:rsidRDefault="00DB1FFD" w:rsidP="00DB1FFD">
            <w:pPr>
              <w:pStyle w:val="Dates"/>
            </w:pPr>
            <w: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CB6D7A" w14:textId="0C0D3D82" w:rsidR="00DB1FFD" w:rsidRDefault="00DB1FFD" w:rsidP="00DB1FFD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3C3A1" w14:textId="432A5EBB" w:rsidR="00DB1FFD" w:rsidRDefault="00DB1FFD" w:rsidP="00DB1FFD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4B6F4" w14:textId="1DEBA729" w:rsidR="00DB1FFD" w:rsidRDefault="00DB1FFD" w:rsidP="00DB1FFD">
            <w:pPr>
              <w:pStyle w:val="Date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B82B7" w14:textId="1652ECDF" w:rsidR="00DB1FFD" w:rsidRDefault="00DB1FFD" w:rsidP="00DB1FFD">
            <w:pPr>
              <w:pStyle w:val="Dates"/>
            </w:pPr>
            <w:r>
              <w:t>13</w:t>
            </w:r>
          </w:p>
        </w:tc>
      </w:tr>
      <w:tr w:rsidR="00DB1FFD" w14:paraId="4F087DA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8D52D4" w14:textId="7677DE99" w:rsidR="00D3241B" w:rsidRDefault="000A4F8D" w:rsidP="00D3241B">
            <w:r>
              <w:t>-</w:t>
            </w:r>
            <w:r w:rsidR="003B3B6C">
              <w:t>W</w:t>
            </w:r>
            <w:r w:rsidR="00AC5DDD">
              <w:t>isconsin</w:t>
            </w:r>
            <w:r w:rsidR="00D3241B">
              <w:t xml:space="preserve"> Grand Session-</w:t>
            </w:r>
            <w:r w:rsidR="00E26AD6">
              <w:t>Brookfield</w:t>
            </w:r>
            <w:r w:rsidR="00D3241B">
              <w:t xml:space="preserve"> </w:t>
            </w:r>
          </w:p>
          <w:p w14:paraId="647CAADE" w14:textId="56E746DE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B3ECC7" w14:textId="707AC26C" w:rsidR="00DB1FFD" w:rsidRDefault="00DD7970" w:rsidP="00DB1FFD">
            <w:r>
              <w:t>-</w:t>
            </w:r>
            <w:r w:rsidR="003B3B6C">
              <w:t>W</w:t>
            </w:r>
            <w:r>
              <w:t>isconsin Grand Session-Brookfield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8F57E0" w14:textId="78C405A4" w:rsidR="00DB1FFD" w:rsidRDefault="00DD7970" w:rsidP="00DB1FFD">
            <w:r>
              <w:t>-</w:t>
            </w:r>
            <w:r w:rsidR="003B3B6C">
              <w:t>W</w:t>
            </w:r>
            <w:r>
              <w:t>isconsin Grand Session-Brookfield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2AEE17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FCA74B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AAD845" w14:textId="77777777" w:rsidR="00DB1FFD" w:rsidRDefault="00DB1FFD" w:rsidP="00DB1FF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377176" w14:textId="59A5A1C3" w:rsidR="00DB1FFD" w:rsidRDefault="00DB1FFD" w:rsidP="00DB1FFD">
            <w:r>
              <w:t>-Masonic Retreat, AASR</w:t>
            </w:r>
          </w:p>
        </w:tc>
      </w:tr>
      <w:tr w:rsidR="00DB1FFD" w14:paraId="4B327E2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C95BF1" w14:textId="2EE18DB8" w:rsidR="00DB1FFD" w:rsidRDefault="00DB1FFD" w:rsidP="00DB1FFD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8F216" w14:textId="3B0520D4" w:rsidR="00DB1FFD" w:rsidRDefault="00DB1FFD" w:rsidP="00DB1FFD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CBFF0C" w14:textId="272DAF79" w:rsidR="00DB1FFD" w:rsidRDefault="00DB1FFD" w:rsidP="00DB1FFD">
            <w:pPr>
              <w:pStyle w:val="Date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044D05" w14:textId="6C963A46" w:rsidR="00DB1FFD" w:rsidRDefault="00DB1FFD" w:rsidP="00DB1FFD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0B949B" w14:textId="4EF0380E" w:rsidR="00DB1FFD" w:rsidRDefault="00DB1FFD" w:rsidP="00DB1FFD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0C558" w14:textId="67D5EC8D" w:rsidR="00DB1FFD" w:rsidRDefault="00DB1FFD" w:rsidP="00DB1FFD">
            <w:pPr>
              <w:pStyle w:val="Dates"/>
            </w:pPr>
            <w:r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AF7BF0" w14:textId="7BFED85E" w:rsidR="00DB1FFD" w:rsidRDefault="00DB1FFD" w:rsidP="00DB1FFD">
            <w:pPr>
              <w:pStyle w:val="Dates"/>
            </w:pPr>
            <w:r>
              <w:t>20</w:t>
            </w:r>
          </w:p>
        </w:tc>
      </w:tr>
      <w:tr w:rsidR="00DB1FFD" w14:paraId="4F2FBFE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1E8172" w14:textId="3428EE30" w:rsidR="00DB1FFD" w:rsidRPr="002F73EC" w:rsidRDefault="00DB1FFD" w:rsidP="00DB1FFD">
            <w:r w:rsidRPr="002F73EC">
              <w:rPr>
                <w:sz w:val="20"/>
                <w:szCs w:val="20"/>
              </w:rPr>
              <w:t xml:space="preserve">-Statewide Esther Day, OES 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8E61B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805EAB" w14:textId="77777777" w:rsidR="00DB1FFD" w:rsidRDefault="00DB1FFD" w:rsidP="00DB1FF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C9D30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716D3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37512" w14:textId="367B492D" w:rsidR="00DB1FFD" w:rsidRDefault="00DB1FFD" w:rsidP="00DB1FFD">
            <w:r>
              <w:t xml:space="preserve">-IN Council of </w:t>
            </w:r>
            <w:proofErr w:type="spellStart"/>
            <w:r>
              <w:t>Yourth</w:t>
            </w:r>
            <w:proofErr w:type="spellEnd"/>
            <w:r>
              <w:t xml:space="preserve"> Fraternity Annual Session, PHGC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D90CBB" w14:textId="77777777" w:rsidR="00DB1FFD" w:rsidRDefault="00DB1FFD" w:rsidP="00DB1FFD">
            <w:r>
              <w:t>-Mahomet Joint Ball, DOI</w:t>
            </w:r>
          </w:p>
          <w:p w14:paraId="688EF3E6" w14:textId="0480ABE1" w:rsidR="00DB1FFD" w:rsidRPr="00BF14B3" w:rsidRDefault="00DB1FFD" w:rsidP="00DB1FFD">
            <w:pPr>
              <w:rPr>
                <w:i/>
                <w:iCs/>
              </w:rPr>
            </w:pPr>
            <w:r>
              <w:t>-See Below</w:t>
            </w:r>
          </w:p>
        </w:tc>
      </w:tr>
      <w:tr w:rsidR="00DB1FFD" w14:paraId="40E8E36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E10835" w14:textId="7A91EE08" w:rsidR="00DB1FFD" w:rsidRDefault="00DB1FFD" w:rsidP="00DB1FFD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04C18E" w14:textId="74212733" w:rsidR="00DB1FFD" w:rsidRDefault="00DB1FFD" w:rsidP="00DB1FFD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2386F" w14:textId="64A68E99" w:rsidR="00DB1FFD" w:rsidRDefault="00DB1FFD" w:rsidP="00DB1FFD">
            <w:pPr>
              <w:pStyle w:val="Date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BBB79E" w14:textId="18B96ACD" w:rsidR="00DB1FFD" w:rsidRDefault="00DB1FFD" w:rsidP="00DB1FFD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7FF233" w14:textId="05BD9342" w:rsidR="00DB1FFD" w:rsidRDefault="00DB1FFD" w:rsidP="00DB1FFD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7B8B83" w14:textId="004C25A3" w:rsidR="00DB1FFD" w:rsidRDefault="00DB1FFD" w:rsidP="00DB1FFD">
            <w:pPr>
              <w:pStyle w:val="Date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A3D32A" w14:textId="00ECD3C2" w:rsidR="00DB1FFD" w:rsidRDefault="00DB1FFD" w:rsidP="00DB1FFD">
            <w:pPr>
              <w:pStyle w:val="Dates"/>
            </w:pPr>
            <w:r>
              <w:t>27</w:t>
            </w:r>
          </w:p>
        </w:tc>
      </w:tr>
      <w:tr w:rsidR="00DB1FFD" w14:paraId="57597CD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68A4AF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2A53D" w14:textId="19527F3E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0A02EE" w14:textId="77777777" w:rsidR="00DB1FFD" w:rsidRDefault="00DB1FFD" w:rsidP="00DB1FF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1F4245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E3AC9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623C89" w14:textId="77777777" w:rsidR="00DB1FFD" w:rsidRDefault="00DB1FFD" w:rsidP="00DB1FF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93600" w14:textId="77777777" w:rsidR="00DB1FFD" w:rsidRDefault="00DB1FFD" w:rsidP="00DB1FFD"/>
        </w:tc>
      </w:tr>
      <w:tr w:rsidR="00DB1FFD" w14:paraId="741F665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17DC1D" w14:textId="01CE19FC" w:rsidR="00DB1FFD" w:rsidRDefault="00DB1FFD" w:rsidP="00DB1FFD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64165B" w14:textId="6A3F1544" w:rsidR="00DB1FFD" w:rsidRDefault="00DB1FFD" w:rsidP="00DB1FFD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BA8863" w14:textId="180D67A4" w:rsidR="00DB1FFD" w:rsidRDefault="00DB1FFD" w:rsidP="00DB1FFD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F0406" w14:textId="554DB56D" w:rsidR="00DB1FFD" w:rsidRDefault="00DB1FFD" w:rsidP="00DB1FF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1A2DA6" w14:textId="2135EEF1" w:rsidR="00DB1FFD" w:rsidRDefault="00DB1FFD" w:rsidP="00DB1FF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56207C" w14:textId="2D1C4CF3" w:rsidR="00DB1FFD" w:rsidRDefault="00DB1FFD" w:rsidP="00DB1FFD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28ED2C" w14:textId="31C0BF00" w:rsidR="00DB1FFD" w:rsidRDefault="00DB1FFD" w:rsidP="00DB1FFD">
            <w:pPr>
              <w:pStyle w:val="Dates"/>
            </w:pPr>
          </w:p>
        </w:tc>
      </w:tr>
      <w:tr w:rsidR="00DB1FFD" w14:paraId="3C66608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A5B14E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8FE2DD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FF16EB" w14:textId="77777777" w:rsidR="00DB1FFD" w:rsidRDefault="00DB1FFD" w:rsidP="00DB1FF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1F1F04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F5E101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C5A347" w14:textId="77777777" w:rsidR="00DB1FFD" w:rsidRDefault="00DB1FFD" w:rsidP="00DB1FF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15B24F" w14:textId="77777777" w:rsidR="00DB1FFD" w:rsidRDefault="00DB1FFD" w:rsidP="00DB1FFD"/>
        </w:tc>
      </w:tr>
      <w:tr w:rsidR="00DB1FFD" w14:paraId="13CFF50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22776" w14:textId="61379825" w:rsidR="00DB1FFD" w:rsidRDefault="00DB1FFD" w:rsidP="00DB1FF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009C7B" w14:textId="77777777" w:rsidR="00DB1FFD" w:rsidRDefault="00DB1FFD" w:rsidP="00DB1FF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7FE085" w14:textId="77777777" w:rsidR="00DB1FFD" w:rsidRDefault="00DB1FFD" w:rsidP="00DB1FFD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D50CE2" w14:textId="77777777" w:rsidR="00DB1FFD" w:rsidRDefault="00DB1FFD" w:rsidP="00DB1FF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C0748" w14:textId="77777777" w:rsidR="00DB1FFD" w:rsidRDefault="00DB1FFD" w:rsidP="00DB1FF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900C14" w14:textId="77777777" w:rsidR="00DB1FFD" w:rsidRDefault="00DB1FFD" w:rsidP="00DB1FFD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2C3A93" w14:textId="77777777" w:rsidR="00DB1FFD" w:rsidRDefault="00DB1FFD" w:rsidP="00DB1FFD">
            <w:pPr>
              <w:pStyle w:val="Dates"/>
            </w:pPr>
          </w:p>
        </w:tc>
      </w:tr>
      <w:tr w:rsidR="00DB1FFD" w14:paraId="10DF6D5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86018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8B3BED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86F0AD" w14:textId="77777777" w:rsidR="00DB1FFD" w:rsidRDefault="00DB1FFD" w:rsidP="00DB1FFD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CC072B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3BF328" w14:textId="77777777" w:rsidR="00DB1FFD" w:rsidRDefault="00DB1FFD" w:rsidP="00DB1FFD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C2D28" w14:textId="77777777" w:rsidR="00DB1FFD" w:rsidRDefault="00DB1FFD" w:rsidP="00DB1FFD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8D3963" w14:textId="77777777" w:rsidR="00DB1FFD" w:rsidRDefault="00DB1FFD" w:rsidP="00DB1FFD"/>
        </w:tc>
      </w:tr>
    </w:tbl>
    <w:p w14:paraId="59B3F026" w14:textId="1B24B449" w:rsidR="00D435C2" w:rsidRDefault="008212DE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  <w:r>
        <w:t xml:space="preserve">6/20 - -IN Council of </w:t>
      </w:r>
      <w:proofErr w:type="spellStart"/>
      <w:r>
        <w:t>Yourth</w:t>
      </w:r>
      <w:proofErr w:type="spellEnd"/>
      <w:r>
        <w:t xml:space="preserve"> Fraternity Annual Session (</w:t>
      </w:r>
      <w:proofErr w:type="spellStart"/>
      <w:r>
        <w:t>con’t</w:t>
      </w:r>
      <w:proofErr w:type="spellEnd"/>
      <w:r>
        <w:t>), PHGC</w:t>
      </w: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19C15B0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6710DABD" w14:textId="3ACA27F5" w:rsidR="00800901" w:rsidRDefault="00614109" w:rsidP="00943931">
            <w:pPr>
              <w:pStyle w:val="Month"/>
            </w:pPr>
            <w:r>
              <w:lastRenderedPageBreak/>
              <w:t>July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0CA464F2" w14:textId="77777777" w:rsidR="00800901" w:rsidRDefault="00800901" w:rsidP="00943931"/>
        </w:tc>
      </w:tr>
      <w:tr w:rsidR="00800901" w14:paraId="5E934EEE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29CED1F9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7E5A0589" w14:textId="59AD2CA5" w:rsidR="00800901" w:rsidRDefault="00290CF4" w:rsidP="00943931">
            <w:pPr>
              <w:pStyle w:val="Year"/>
            </w:pPr>
            <w:r>
              <w:t>202</w:t>
            </w:r>
            <w:r w:rsidR="00614109">
              <w:t>6</w:t>
            </w:r>
          </w:p>
        </w:tc>
      </w:tr>
      <w:tr w:rsidR="00800901" w:rsidRPr="003F1620" w14:paraId="021FEF30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447EB88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623AFE6" w14:textId="77777777" w:rsidR="00800901" w:rsidRPr="003F1620" w:rsidRDefault="00800901" w:rsidP="00943931"/>
        </w:tc>
      </w:tr>
      <w:tr w:rsidR="00800901" w14:paraId="5C6FF67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27B5BE" w14:textId="77777777" w:rsidR="00800901" w:rsidRDefault="0087019C" w:rsidP="00943931">
            <w:pPr>
              <w:pStyle w:val="Days"/>
            </w:pPr>
            <w:sdt>
              <w:sdtPr>
                <w:id w:val="-1147747017"/>
                <w:placeholder>
                  <w:docPart w:val="2BB1BCAC4BC045F7A559718E1CA30C5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74016E" w14:textId="77777777" w:rsidR="00800901" w:rsidRDefault="0087019C" w:rsidP="00943931">
            <w:pPr>
              <w:pStyle w:val="Days"/>
            </w:pPr>
            <w:sdt>
              <w:sdtPr>
                <w:id w:val="1051890153"/>
                <w:placeholder>
                  <w:docPart w:val="B8F267CFF5B5430B837038917087F3B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167CDC7" w14:textId="77777777" w:rsidR="00800901" w:rsidRDefault="0087019C" w:rsidP="00943931">
            <w:pPr>
              <w:pStyle w:val="Days"/>
            </w:pPr>
            <w:sdt>
              <w:sdtPr>
                <w:id w:val="70479844"/>
                <w:placeholder>
                  <w:docPart w:val="FCED5104769E44319BCD0DB17883298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64E05AA" w14:textId="77777777" w:rsidR="00800901" w:rsidRDefault="0087019C" w:rsidP="00943931">
            <w:pPr>
              <w:pStyle w:val="Days"/>
            </w:pPr>
            <w:sdt>
              <w:sdtPr>
                <w:id w:val="-887188499"/>
                <w:placeholder>
                  <w:docPart w:val="660DE7F2909042F0B20D95262688611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A3C1158" w14:textId="77777777" w:rsidR="00800901" w:rsidRDefault="0087019C" w:rsidP="00943931">
            <w:pPr>
              <w:pStyle w:val="Days"/>
            </w:pPr>
            <w:sdt>
              <w:sdtPr>
                <w:id w:val="1336263357"/>
                <w:placeholder>
                  <w:docPart w:val="A21CE5D07826415A835482FAECCC81E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72147E" w14:textId="77777777" w:rsidR="00800901" w:rsidRDefault="0087019C" w:rsidP="00943931">
            <w:pPr>
              <w:pStyle w:val="Days"/>
            </w:pPr>
            <w:sdt>
              <w:sdtPr>
                <w:id w:val="828487818"/>
                <w:placeholder>
                  <w:docPart w:val="7F822AE091EA4B21BD465FBF687F35A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88F01A" w14:textId="77777777" w:rsidR="00800901" w:rsidRDefault="0087019C" w:rsidP="00943931">
            <w:pPr>
              <w:pStyle w:val="Days"/>
            </w:pPr>
            <w:sdt>
              <w:sdtPr>
                <w:id w:val="-358894176"/>
                <w:placeholder>
                  <w:docPart w:val="780937C281D347E8B8C435D34E39B86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77A2729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4F88D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41E790" w14:textId="6396A7E8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5D6D61" w14:textId="653FD1EE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3A1BED" w14:textId="3D8CC80E" w:rsidR="00290CF4" w:rsidRDefault="000D1A4E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4E05F8" w14:textId="22428D34" w:rsidR="00290CF4" w:rsidRDefault="000D1A4E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48081D" w14:textId="3A7A41B7" w:rsidR="00290CF4" w:rsidRDefault="000D1A4E" w:rsidP="00290CF4">
            <w:pPr>
              <w:pStyle w:val="Dates"/>
            </w:pPr>
            <w: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6BEE50" w14:textId="1B2D3417" w:rsidR="00290CF4" w:rsidRDefault="000D1A4E" w:rsidP="00290CF4">
            <w:pPr>
              <w:pStyle w:val="Dates"/>
            </w:pPr>
            <w:r>
              <w:t>4</w:t>
            </w:r>
          </w:p>
        </w:tc>
      </w:tr>
      <w:tr w:rsidR="00290CF4" w14:paraId="410AA80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12EAB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C2481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537DC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C3D3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943FB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E25A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84CE4" w14:textId="4BF4CFB8" w:rsidR="00290CF4" w:rsidRPr="00E54D00" w:rsidRDefault="000336FD" w:rsidP="00290CF4">
            <w:pPr>
              <w:rPr>
                <w:i/>
                <w:iCs/>
              </w:rPr>
            </w:pPr>
            <w:r w:rsidRPr="00E54D00">
              <w:rPr>
                <w:i/>
                <w:iCs/>
              </w:rPr>
              <w:t>Independence Day</w:t>
            </w:r>
          </w:p>
        </w:tc>
      </w:tr>
      <w:tr w:rsidR="00290CF4" w14:paraId="7E84A43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DC4531" w14:textId="31153CF1" w:rsidR="00290CF4" w:rsidRDefault="006414A5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75B4B" w14:textId="38A7C61C" w:rsidR="00290CF4" w:rsidRDefault="006414A5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5614B5" w14:textId="07FDF8A6" w:rsidR="00290CF4" w:rsidRDefault="006414A5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6509AC" w14:textId="5AE66088" w:rsidR="00290CF4" w:rsidRDefault="006414A5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30BB84" w14:textId="7C9A244B" w:rsidR="00290CF4" w:rsidRDefault="006414A5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967AFD" w14:textId="3A5C3927" w:rsidR="00290CF4" w:rsidRDefault="006414A5" w:rsidP="00290CF4">
            <w:pPr>
              <w:pStyle w:val="Dates"/>
            </w:pPr>
            <w: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92170" w14:textId="1D641D08" w:rsidR="00290CF4" w:rsidRDefault="006414A5" w:rsidP="00290CF4">
            <w:pPr>
              <w:pStyle w:val="Dates"/>
            </w:pPr>
            <w:r>
              <w:t>11</w:t>
            </w:r>
          </w:p>
        </w:tc>
      </w:tr>
      <w:tr w:rsidR="00290CF4" w14:paraId="2EF02D9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DE79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C9880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756DE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05470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3904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436D8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CDBD9E" w14:textId="043F00F3" w:rsidR="00290CF4" w:rsidRPr="00FF4786" w:rsidRDefault="00323A38" w:rsidP="00290CF4">
            <w:pPr>
              <w:rPr>
                <w:b/>
                <w:bCs/>
                <w:i/>
                <w:iCs/>
              </w:rPr>
            </w:pPr>
            <w:r w:rsidRPr="00FF4786">
              <w:rPr>
                <w:b/>
                <w:bCs/>
                <w:i/>
                <w:iCs/>
                <w:sz w:val="20"/>
                <w:szCs w:val="20"/>
              </w:rPr>
              <w:t>9a-Grand Lodge Picnic (Marion)</w:t>
            </w:r>
          </w:p>
        </w:tc>
      </w:tr>
      <w:tr w:rsidR="00290CF4" w14:paraId="6F4E27D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12CA5C" w14:textId="3898A1C0" w:rsidR="00290CF4" w:rsidRDefault="006414A5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E9FB99" w14:textId="7F098ECA" w:rsidR="00290CF4" w:rsidRDefault="0055466C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65DDB3" w14:textId="58E28D48" w:rsidR="00290CF4" w:rsidRDefault="0055466C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F6C996" w14:textId="2DA90741" w:rsidR="00290CF4" w:rsidRDefault="0055466C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A043C1" w14:textId="143410AC" w:rsidR="00290CF4" w:rsidRDefault="0055466C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5408CC" w14:textId="302825AA" w:rsidR="00290CF4" w:rsidRDefault="0055466C" w:rsidP="00290CF4">
            <w:pPr>
              <w:pStyle w:val="Dates"/>
            </w:pPr>
            <w: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25119" w14:textId="70E995F4" w:rsidR="00290CF4" w:rsidRDefault="0055466C" w:rsidP="00290CF4">
            <w:pPr>
              <w:pStyle w:val="Dates"/>
            </w:pPr>
            <w:r>
              <w:t>18</w:t>
            </w:r>
          </w:p>
        </w:tc>
      </w:tr>
      <w:tr w:rsidR="00290CF4" w14:paraId="0AE0AF2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5C25D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23CFB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E484EF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CC9C9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9F350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30D6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65F3D" w14:textId="77777777" w:rsidR="00290CF4" w:rsidRDefault="00290CF4" w:rsidP="00290CF4"/>
        </w:tc>
      </w:tr>
      <w:tr w:rsidR="00290CF4" w14:paraId="63F2EFB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AC5F14" w14:textId="2AA60201" w:rsidR="00290CF4" w:rsidRDefault="0055466C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C88265" w14:textId="6AD254A8" w:rsidR="00290CF4" w:rsidRDefault="0055466C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3F2766" w14:textId="4ABAF082" w:rsidR="00290CF4" w:rsidRDefault="0055466C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D72B33" w14:textId="00DDD9FC" w:rsidR="00290CF4" w:rsidRDefault="0055466C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A137BE" w14:textId="4C88E94F" w:rsidR="00290CF4" w:rsidRDefault="00804FD7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E44360" w14:textId="6CC8CA4C" w:rsidR="00290CF4" w:rsidRDefault="00804FD7" w:rsidP="00290CF4">
            <w:pPr>
              <w:pStyle w:val="Dates"/>
            </w:pPr>
            <w: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97B11" w14:textId="4DA1F276" w:rsidR="00290CF4" w:rsidRDefault="00804FD7" w:rsidP="00290CF4">
            <w:pPr>
              <w:pStyle w:val="Dates"/>
            </w:pPr>
            <w:r>
              <w:t>25</w:t>
            </w:r>
          </w:p>
        </w:tc>
      </w:tr>
      <w:tr w:rsidR="00290CF4" w14:paraId="063DC5C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E28C8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36037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FBFC6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CFD1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E5B332" w14:textId="32D85736" w:rsidR="00290CF4" w:rsidRDefault="00BE3096" w:rsidP="00290CF4">
            <w:r>
              <w:t>-York Rite Conf, HRAM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743E19" w14:textId="03BEB42E" w:rsidR="00D27F40" w:rsidRPr="00E37EF4" w:rsidRDefault="00E37EF4" w:rsidP="00290CF4">
            <w:r>
              <w:t>-York Rite Conf, HRAM</w:t>
            </w:r>
            <w:r w:rsidR="00931621">
              <w:t xml:space="preserve"> (</w:t>
            </w:r>
            <w:proofErr w:type="spellStart"/>
            <w:r w:rsidR="00931621">
              <w:t>con’t</w:t>
            </w:r>
            <w:proofErr w:type="spellEnd"/>
            <w:r w:rsidR="00931621">
              <w:t>)</w:t>
            </w:r>
          </w:p>
          <w:p w14:paraId="23185138" w14:textId="101E90E3" w:rsidR="00290CF4" w:rsidRPr="006A5C84" w:rsidRDefault="00856262" w:rsidP="00290CF4">
            <w:pPr>
              <w:rPr>
                <w:b/>
                <w:bCs/>
                <w:i/>
                <w:iCs/>
              </w:rPr>
            </w:pPr>
            <w:r w:rsidRPr="006A5C84">
              <w:rPr>
                <w:b/>
                <w:bCs/>
                <w:i/>
                <w:iCs/>
                <w:sz w:val="20"/>
                <w:szCs w:val="20"/>
              </w:rPr>
              <w:t>6p-GL</w:t>
            </w:r>
            <w:r w:rsidR="00B2668C">
              <w:rPr>
                <w:b/>
                <w:bCs/>
                <w:i/>
                <w:iCs/>
                <w:sz w:val="20"/>
                <w:szCs w:val="20"/>
              </w:rPr>
              <w:t>/GC</w:t>
            </w:r>
            <w:r w:rsidRPr="006A5C84">
              <w:rPr>
                <w:b/>
                <w:bCs/>
                <w:i/>
                <w:iCs/>
                <w:sz w:val="20"/>
                <w:szCs w:val="20"/>
              </w:rPr>
              <w:t xml:space="preserve"> Memorial Service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F092D4" w14:textId="54C4C296" w:rsidR="00290CF4" w:rsidRPr="00077F75" w:rsidRDefault="006A5C84" w:rsidP="00290CF4">
            <w:pPr>
              <w:rPr>
                <w:b/>
                <w:bCs/>
                <w:i/>
                <w:iCs/>
              </w:rPr>
            </w:pPr>
            <w:r w:rsidRPr="00077F75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="00CD0092" w:rsidRPr="00077F75">
              <w:rPr>
                <w:b/>
                <w:bCs/>
                <w:i/>
                <w:iCs/>
                <w:sz w:val="20"/>
                <w:szCs w:val="20"/>
              </w:rPr>
              <w:t>a-GL</w:t>
            </w:r>
            <w:r w:rsidR="00454B77">
              <w:rPr>
                <w:b/>
                <w:bCs/>
                <w:i/>
                <w:iCs/>
                <w:sz w:val="20"/>
                <w:szCs w:val="20"/>
              </w:rPr>
              <w:t>/</w:t>
            </w:r>
            <w:r w:rsidR="00B2668C">
              <w:rPr>
                <w:b/>
                <w:bCs/>
                <w:i/>
                <w:iCs/>
                <w:sz w:val="20"/>
                <w:szCs w:val="20"/>
              </w:rPr>
              <w:t>GC</w:t>
            </w:r>
            <w:r w:rsidR="00CD0092" w:rsidRPr="00077F75">
              <w:rPr>
                <w:b/>
                <w:bCs/>
                <w:i/>
                <w:iCs/>
                <w:sz w:val="20"/>
                <w:szCs w:val="20"/>
              </w:rPr>
              <w:t xml:space="preserve"> Annual Session </w:t>
            </w:r>
          </w:p>
        </w:tc>
      </w:tr>
      <w:tr w:rsidR="00290CF4" w14:paraId="282E494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D93964" w14:textId="5C473381" w:rsidR="00290CF4" w:rsidRDefault="00804FD7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7B597D" w14:textId="40DCC9BC" w:rsidR="00290CF4" w:rsidRDefault="00804FD7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24F808" w14:textId="0E286E0C" w:rsidR="00290CF4" w:rsidRDefault="00804FD7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4C5321" w14:textId="1E25B117" w:rsidR="00290CF4" w:rsidRDefault="00804FD7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1DD527" w14:textId="66C404E8" w:rsidR="00290CF4" w:rsidRDefault="00804FD7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8733E6" w14:textId="734A974A" w:rsidR="00290CF4" w:rsidRDefault="00804FD7" w:rsidP="00290CF4">
            <w:pPr>
              <w:pStyle w:val="Dates"/>
            </w:pPr>
            <w:r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EECC6" w14:textId="77777777" w:rsidR="00290CF4" w:rsidRDefault="00290CF4" w:rsidP="00290CF4">
            <w:pPr>
              <w:pStyle w:val="Dates"/>
            </w:pPr>
          </w:p>
        </w:tc>
      </w:tr>
      <w:tr w:rsidR="0005195E" w14:paraId="7AB36D4D" w14:textId="77777777" w:rsidTr="00E7404F">
        <w:tblPrEx>
          <w:tblLook w:val="04A0" w:firstRow="1" w:lastRow="0" w:firstColumn="1" w:lastColumn="0" w:noHBand="0" w:noVBand="1"/>
        </w:tblPrEx>
        <w:trPr>
          <w:trHeight w:hRule="exact" w:val="116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DE39E8" w14:textId="77777777" w:rsidR="00800901" w:rsidRDefault="00077F75" w:rsidP="0094393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77F75">
              <w:rPr>
                <w:b/>
                <w:bCs/>
                <w:i/>
                <w:iCs/>
                <w:sz w:val="20"/>
                <w:szCs w:val="20"/>
              </w:rPr>
              <w:t>8a-GL</w:t>
            </w:r>
            <w:r w:rsidR="00B2668C">
              <w:rPr>
                <w:b/>
                <w:bCs/>
                <w:i/>
                <w:iCs/>
                <w:sz w:val="20"/>
                <w:szCs w:val="20"/>
              </w:rPr>
              <w:t>/GC</w:t>
            </w:r>
            <w:r w:rsidRPr="00077F75">
              <w:rPr>
                <w:b/>
                <w:bCs/>
                <w:i/>
                <w:iCs/>
                <w:sz w:val="20"/>
                <w:szCs w:val="20"/>
              </w:rPr>
              <w:t xml:space="preserve"> Annual Session</w:t>
            </w:r>
            <w:r w:rsidR="007C2290">
              <w:rPr>
                <w:b/>
                <w:bCs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="007C2290">
              <w:rPr>
                <w:b/>
                <w:bCs/>
                <w:i/>
                <w:iCs/>
                <w:sz w:val="20"/>
                <w:szCs w:val="20"/>
              </w:rPr>
              <w:t>con’t</w:t>
            </w:r>
            <w:proofErr w:type="spellEnd"/>
            <w:r w:rsidR="007C229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2BD674F" w14:textId="65C6E1D2" w:rsidR="00380764" w:rsidRPr="00380764" w:rsidRDefault="008E2DC0" w:rsidP="00943931">
            <w:r>
              <w:t>-Kentucky’s Grand Session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0FE9F" w14:textId="5FAEAD4F" w:rsidR="00800901" w:rsidRDefault="00F20763" w:rsidP="00943931">
            <w:r>
              <w:t>-</w:t>
            </w:r>
            <w:r w:rsidR="00785DED">
              <w:t>Kentucky’s</w:t>
            </w:r>
            <w:r>
              <w:t xml:space="preserve"> Grand Session-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A4C0B9" w14:textId="4447EA9F" w:rsidR="00800901" w:rsidRDefault="00F456A2" w:rsidP="00943931">
            <w:r>
              <w:t>-Kentucky’s Grand Session-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82646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53A71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3E73CC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ED53C5" w14:textId="77777777" w:rsidR="00800901" w:rsidRDefault="00800901" w:rsidP="00943931"/>
        </w:tc>
      </w:tr>
      <w:tr w:rsidR="00800901" w14:paraId="7E0615B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520C7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774B3C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E079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C576E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6E85D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10C07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7459B" w14:textId="77777777" w:rsidR="00800901" w:rsidRDefault="00800901" w:rsidP="00943931">
            <w:pPr>
              <w:pStyle w:val="Dates"/>
            </w:pPr>
          </w:p>
        </w:tc>
      </w:tr>
      <w:tr w:rsidR="00800901" w14:paraId="48B546F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7BCF1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C5903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3B1B92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D9EB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DE6A7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6E924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4ACD5D" w14:textId="77777777" w:rsidR="00800901" w:rsidRDefault="00800901" w:rsidP="00943931"/>
        </w:tc>
      </w:tr>
    </w:tbl>
    <w:p w14:paraId="6D70954C" w14:textId="77777777" w:rsidR="00D435C2" w:rsidRDefault="00D435C2" w:rsidP="00D435C2"/>
    <w:p w14:paraId="131C7275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455FB112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64B6EF8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0318CCB8" w14:textId="48E38FF9" w:rsidR="00800901" w:rsidRDefault="001E6D95" w:rsidP="00943931">
            <w:pPr>
              <w:pStyle w:val="Month"/>
            </w:pPr>
            <w:r>
              <w:t>August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697265C4" w14:textId="77777777" w:rsidR="00800901" w:rsidRDefault="00800901" w:rsidP="00943931"/>
        </w:tc>
      </w:tr>
      <w:tr w:rsidR="00800901" w14:paraId="4EDD410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590F673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3EF818D4" w14:textId="40D21CB4" w:rsidR="00800901" w:rsidRDefault="00290CF4" w:rsidP="00943931">
            <w:pPr>
              <w:pStyle w:val="Year"/>
            </w:pPr>
            <w:r>
              <w:t>202</w:t>
            </w:r>
            <w:r w:rsidR="003F1677">
              <w:t>6</w:t>
            </w:r>
          </w:p>
        </w:tc>
      </w:tr>
      <w:tr w:rsidR="00800901" w:rsidRPr="003F1620" w14:paraId="671CDADF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91566DE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5180FA3" w14:textId="77777777" w:rsidR="00800901" w:rsidRPr="003F1620" w:rsidRDefault="00800901" w:rsidP="00943931"/>
        </w:tc>
      </w:tr>
      <w:tr w:rsidR="00800901" w14:paraId="173312F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905841D" w14:textId="77777777" w:rsidR="00800901" w:rsidRDefault="0087019C" w:rsidP="00943931">
            <w:pPr>
              <w:pStyle w:val="Days"/>
            </w:pPr>
            <w:sdt>
              <w:sdtPr>
                <w:id w:val="1276678431"/>
                <w:placeholder>
                  <w:docPart w:val="A47808D0A69444898E313567E551D1D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AA23FA" w14:textId="77777777" w:rsidR="00800901" w:rsidRDefault="0087019C" w:rsidP="00943931">
            <w:pPr>
              <w:pStyle w:val="Days"/>
            </w:pPr>
            <w:sdt>
              <w:sdtPr>
                <w:id w:val="-1114128117"/>
                <w:placeholder>
                  <w:docPart w:val="364FF9E381C54600B0885E13718B230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13306AF" w14:textId="77777777" w:rsidR="00800901" w:rsidRDefault="0087019C" w:rsidP="00943931">
            <w:pPr>
              <w:pStyle w:val="Days"/>
            </w:pPr>
            <w:sdt>
              <w:sdtPr>
                <w:id w:val="775678939"/>
                <w:placeholder>
                  <w:docPart w:val="9885D679777B4A2D9A3B750CAFF498A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D9451BF" w14:textId="77777777" w:rsidR="00800901" w:rsidRDefault="0087019C" w:rsidP="00943931">
            <w:pPr>
              <w:pStyle w:val="Days"/>
            </w:pPr>
            <w:sdt>
              <w:sdtPr>
                <w:id w:val="-1656672661"/>
                <w:placeholder>
                  <w:docPart w:val="A6498792F2EF4734899671AD678F72C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E10F510" w14:textId="77777777" w:rsidR="00800901" w:rsidRDefault="0087019C" w:rsidP="00943931">
            <w:pPr>
              <w:pStyle w:val="Days"/>
            </w:pPr>
            <w:sdt>
              <w:sdtPr>
                <w:id w:val="445428997"/>
                <w:placeholder>
                  <w:docPart w:val="BF2BCEC98A0140139F0B2AF60967456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B963722" w14:textId="77777777" w:rsidR="00800901" w:rsidRDefault="0087019C" w:rsidP="00943931">
            <w:pPr>
              <w:pStyle w:val="Days"/>
            </w:pPr>
            <w:sdt>
              <w:sdtPr>
                <w:id w:val="-702095069"/>
                <w:placeholder>
                  <w:docPart w:val="C30F787B8E6F4A27A73C3787F9B5840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CE08C4" w14:textId="77777777" w:rsidR="00800901" w:rsidRDefault="0087019C" w:rsidP="00943931">
            <w:pPr>
              <w:pStyle w:val="Days"/>
            </w:pPr>
            <w:sdt>
              <w:sdtPr>
                <w:id w:val="1787152704"/>
                <w:placeholder>
                  <w:docPart w:val="1B1B3F7E4EED4953AB3154C0D98F38E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733DC60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6B0CF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DDA1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0392B3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1F8C4E" w14:textId="28005ADD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567DC6" w14:textId="30AA9093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41570" w14:textId="1A792B66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70A95" w14:textId="7224B914" w:rsidR="00290CF4" w:rsidRDefault="00F615B0" w:rsidP="00290CF4">
            <w:pPr>
              <w:pStyle w:val="Dates"/>
            </w:pPr>
            <w:r>
              <w:t>1</w:t>
            </w:r>
          </w:p>
        </w:tc>
      </w:tr>
      <w:tr w:rsidR="00290CF4" w14:paraId="376D2C7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E1DFF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59EB3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1405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2E65F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0B2B3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6DA4A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130E2" w14:textId="7A6A9319" w:rsidR="00290CF4" w:rsidRDefault="007C6549" w:rsidP="00290CF4">
            <w:r>
              <w:t xml:space="preserve">-Desert of Indiana Golf </w:t>
            </w:r>
            <w:proofErr w:type="spellStart"/>
            <w:r>
              <w:t>Tourny</w:t>
            </w:r>
            <w:proofErr w:type="spellEnd"/>
            <w:r>
              <w:t>, DOI</w:t>
            </w:r>
          </w:p>
        </w:tc>
      </w:tr>
      <w:tr w:rsidR="00290CF4" w14:paraId="735959D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4E9276" w14:textId="3EDA7FD7" w:rsidR="00290CF4" w:rsidRDefault="00A627FD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5A789" w14:textId="17528379" w:rsidR="00290CF4" w:rsidRDefault="00A627FD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09178D" w14:textId="03FDE701" w:rsidR="00290CF4" w:rsidRDefault="00A627FD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D93B76" w14:textId="4594620C" w:rsidR="00290CF4" w:rsidRDefault="00A627FD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CB0366" w14:textId="6536B51B" w:rsidR="00290CF4" w:rsidRDefault="00A627FD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4E1840" w14:textId="5CAA7422" w:rsidR="00290CF4" w:rsidRDefault="00A627FD" w:rsidP="00290CF4">
            <w:pPr>
              <w:pStyle w:val="Dates"/>
            </w:pPr>
            <w:r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531EE" w14:textId="434B4173" w:rsidR="00290CF4" w:rsidRDefault="00A627FD" w:rsidP="00290CF4">
            <w:pPr>
              <w:pStyle w:val="Dates"/>
            </w:pPr>
            <w:r>
              <w:t>8</w:t>
            </w:r>
          </w:p>
        </w:tc>
      </w:tr>
      <w:tr w:rsidR="00290CF4" w14:paraId="493F830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D879E7" w14:textId="658BD909" w:rsidR="00290CF4" w:rsidRDefault="001C0551" w:rsidP="00290CF4">
            <w:r>
              <w:t>-</w:t>
            </w:r>
            <w:r w:rsidR="007E67CE">
              <w:t>Ohio’s</w:t>
            </w:r>
            <w:r>
              <w:t xml:space="preserve"> Grand Session-</w:t>
            </w:r>
            <w:r w:rsidR="007E67CE">
              <w:t>Cleveland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C962DE" w14:textId="527EF053" w:rsidR="00290CF4" w:rsidRDefault="007E67CE" w:rsidP="00290CF4">
            <w:r>
              <w:t>-Ohio’s Grand Session-Cleveland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E2B137" w14:textId="26C0539A" w:rsidR="00290CF4" w:rsidRDefault="009E705C" w:rsidP="00290CF4">
            <w:r>
              <w:t>-Ohio’s Grand Session-Cleveland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B591A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A090B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BFA3E" w14:textId="68FF763E" w:rsidR="00290CF4" w:rsidRDefault="00C66BBE" w:rsidP="00290CF4">
            <w:r>
              <w:t xml:space="preserve">-Alpha Grand Court, HOJ </w:t>
            </w:r>
            <w:r w:rsidR="00CB423E">
              <w:t>annual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1C06D9" w14:textId="0AD5D131" w:rsidR="00290CF4" w:rsidRDefault="0059202E" w:rsidP="00290CF4">
            <w:r>
              <w:t>-</w:t>
            </w:r>
            <w:r w:rsidR="00A754DE">
              <w:t>AGC, HOJ annual session (</w:t>
            </w:r>
            <w:proofErr w:type="spellStart"/>
            <w:r w:rsidR="00A754DE">
              <w:t>con’t</w:t>
            </w:r>
            <w:proofErr w:type="spellEnd"/>
            <w:r w:rsidR="00A754DE">
              <w:t>)</w:t>
            </w:r>
          </w:p>
        </w:tc>
      </w:tr>
      <w:tr w:rsidR="00290CF4" w14:paraId="0733BEE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1A4D7" w14:textId="52990E2B" w:rsidR="00290CF4" w:rsidRDefault="00A627FD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6DA007" w14:textId="526CB071" w:rsidR="00290CF4" w:rsidRDefault="00A627FD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A0F0CE" w14:textId="5FFC165F" w:rsidR="00290CF4" w:rsidRDefault="00A627FD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42D486" w14:textId="79AAD8EA" w:rsidR="00290CF4" w:rsidRDefault="00A627FD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DFE050" w14:textId="013B9E1C" w:rsidR="00290CF4" w:rsidRDefault="00A627FD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AD296B" w14:textId="63F55FFC" w:rsidR="00290CF4" w:rsidRDefault="004E0300" w:rsidP="00290CF4">
            <w:pPr>
              <w:pStyle w:val="Dates"/>
            </w:pPr>
            <w:r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1AA4DE" w14:textId="672685EC" w:rsidR="00290CF4" w:rsidRDefault="004E0300" w:rsidP="00290CF4">
            <w:pPr>
              <w:pStyle w:val="Dates"/>
            </w:pPr>
            <w:r>
              <w:t>15</w:t>
            </w:r>
          </w:p>
        </w:tc>
      </w:tr>
      <w:tr w:rsidR="00290CF4" w14:paraId="1425CFA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30619D" w14:textId="540F0507" w:rsidR="00290CF4" w:rsidRDefault="00814BA0" w:rsidP="00290CF4">
            <w:r>
              <w:t>-AGC, HOJ annual session (</w:t>
            </w:r>
            <w:proofErr w:type="spellStart"/>
            <w:r>
              <w:t>con’t</w:t>
            </w:r>
            <w:proofErr w:type="spellEnd"/>
            <w:r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1DA3DE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461B3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C4F90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91614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4D7FF8" w14:textId="4FFF6C33" w:rsidR="00290CF4" w:rsidRDefault="00CC7432" w:rsidP="00290CF4">
            <w:r>
              <w:t>-</w:t>
            </w:r>
            <w:r w:rsidR="008777A8">
              <w:t xml:space="preserve">Imperial Session (Tampa), </w:t>
            </w:r>
            <w:r w:rsidR="00454918">
              <w:t>AEAONMS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32EFC9" w14:textId="21A39E91" w:rsidR="00290CF4" w:rsidRDefault="00454918" w:rsidP="00290CF4">
            <w:r>
              <w:t xml:space="preserve">-Imperial Session (Tampa) </w:t>
            </w:r>
            <w:proofErr w:type="spellStart"/>
            <w:r w:rsidR="00D611E8">
              <w:t>con’t</w:t>
            </w:r>
            <w:proofErr w:type="spellEnd"/>
            <w:r>
              <w:t>, AEAONMS</w:t>
            </w:r>
          </w:p>
        </w:tc>
      </w:tr>
      <w:tr w:rsidR="00290CF4" w14:paraId="627038D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9D2200" w14:textId="2CCB9EF9" w:rsidR="00290CF4" w:rsidRDefault="00B54F8E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2E2108" w14:textId="25140D07" w:rsidR="00290CF4" w:rsidRDefault="00B54F8E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6113D" w14:textId="0845302E" w:rsidR="00290CF4" w:rsidRDefault="00B54F8E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02934" w14:textId="3E9BF063" w:rsidR="00290CF4" w:rsidRDefault="00B54F8E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F973C7" w14:textId="02A9A3B9" w:rsidR="00290CF4" w:rsidRDefault="00B54F8E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DB6280" w14:textId="7E518094" w:rsidR="00290CF4" w:rsidRDefault="00B54F8E" w:rsidP="00290CF4">
            <w:pPr>
              <w:pStyle w:val="Dates"/>
            </w:pPr>
            <w:r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5E8DBC" w14:textId="6F050535" w:rsidR="00290CF4" w:rsidRDefault="00B54F8E" w:rsidP="00290CF4">
            <w:pPr>
              <w:pStyle w:val="Dates"/>
            </w:pPr>
            <w:r>
              <w:t>22</w:t>
            </w:r>
          </w:p>
        </w:tc>
      </w:tr>
      <w:tr w:rsidR="00290CF4" w14:paraId="3D9A7A4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417E41" w14:textId="48664664" w:rsidR="00290CF4" w:rsidRDefault="00D611E8" w:rsidP="00290CF4">
            <w:r>
              <w:t xml:space="preserve">-Imperial Session (Tampa) </w:t>
            </w:r>
            <w:proofErr w:type="spellStart"/>
            <w:r>
              <w:t>con’t</w:t>
            </w:r>
            <w:proofErr w:type="spellEnd"/>
            <w:r>
              <w:t>, AEAONMS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95378B" w14:textId="16A74286" w:rsidR="00290CF4" w:rsidRDefault="00D611E8" w:rsidP="00290CF4">
            <w:r>
              <w:t xml:space="preserve">-Imperial Session (Tampa) </w:t>
            </w:r>
            <w:proofErr w:type="spellStart"/>
            <w:r>
              <w:t>con’t</w:t>
            </w:r>
            <w:proofErr w:type="spellEnd"/>
            <w:r>
              <w:t>, AEAONMS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807E41" w14:textId="29AFBA24" w:rsidR="00290CF4" w:rsidRDefault="00D611E8" w:rsidP="00290CF4">
            <w:r>
              <w:t xml:space="preserve">-Imperial Session (Tampa) </w:t>
            </w:r>
            <w:proofErr w:type="spellStart"/>
            <w:r>
              <w:t>con’t</w:t>
            </w:r>
            <w:proofErr w:type="spellEnd"/>
            <w:r>
              <w:t>, AEAONMS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784447" w14:textId="5584B80A" w:rsidR="00290CF4" w:rsidRDefault="00D611E8" w:rsidP="00290CF4">
            <w:r>
              <w:t xml:space="preserve">-Imperial Session (Tampa) </w:t>
            </w:r>
            <w:proofErr w:type="spellStart"/>
            <w:r>
              <w:t>con’t</w:t>
            </w:r>
            <w:proofErr w:type="spellEnd"/>
            <w:r>
              <w:t>, AEAONMS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E02843" w14:textId="5F9543FA" w:rsidR="00290CF4" w:rsidRDefault="00D611E8" w:rsidP="00290CF4">
            <w:r>
              <w:t xml:space="preserve">-Imperial Session (Tampa) </w:t>
            </w:r>
            <w:proofErr w:type="spellStart"/>
            <w:r>
              <w:t>con’t</w:t>
            </w:r>
            <w:proofErr w:type="spellEnd"/>
            <w:r>
              <w:t>, AEAONMS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7595B0" w14:textId="7C5DC0AF" w:rsidR="00290CF4" w:rsidRDefault="00D611E8" w:rsidP="00290CF4">
            <w:r>
              <w:t xml:space="preserve">-Imperial Session (Tampa) </w:t>
            </w:r>
            <w:proofErr w:type="spellStart"/>
            <w:r>
              <w:t>con’t</w:t>
            </w:r>
            <w:proofErr w:type="spellEnd"/>
            <w:r>
              <w:t>, AEAONMS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FC6AD0" w14:textId="5A6D7113" w:rsidR="00290CF4" w:rsidRDefault="00626D93" w:rsidP="00290CF4">
            <w:r>
              <w:t xml:space="preserve">-PHGC Annual Officers Meeting, PHGC </w:t>
            </w:r>
            <w:r w:rsidR="007971AD">
              <w:t xml:space="preserve"> </w:t>
            </w:r>
          </w:p>
        </w:tc>
      </w:tr>
      <w:tr w:rsidR="00290CF4" w14:paraId="7CB3E53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242B8" w14:textId="7DE3F252" w:rsidR="00290CF4" w:rsidRDefault="00B54F8E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D684E0" w14:textId="77A301BA" w:rsidR="00290CF4" w:rsidRDefault="00B54F8E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B48520" w14:textId="30C957D7" w:rsidR="00290CF4" w:rsidRDefault="00F560D8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64114A" w14:textId="13736067" w:rsidR="00290CF4" w:rsidRDefault="00F560D8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F816AF" w14:textId="458F3C94" w:rsidR="00290CF4" w:rsidRDefault="00F560D8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AE008" w14:textId="0515BB5F" w:rsidR="00290CF4" w:rsidRDefault="00F560D8" w:rsidP="00290CF4">
            <w:pPr>
              <w:pStyle w:val="Dates"/>
            </w:pPr>
            <w:r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C19667" w14:textId="7F04FF11" w:rsidR="00290CF4" w:rsidRDefault="00F560D8" w:rsidP="00290CF4">
            <w:pPr>
              <w:pStyle w:val="Dates"/>
            </w:pPr>
            <w:r>
              <w:t>29</w:t>
            </w:r>
          </w:p>
        </w:tc>
      </w:tr>
      <w:tr w:rsidR="00290CF4" w14:paraId="2678412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6DCC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5E0DE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484AC2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68C74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B1974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0475C0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26181F" w14:textId="77777777" w:rsidR="00290CF4" w:rsidRDefault="00290CF4" w:rsidP="00290CF4"/>
        </w:tc>
      </w:tr>
      <w:tr w:rsidR="00290CF4" w14:paraId="6533E79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67E0C9" w14:textId="39CF11D7" w:rsidR="00290CF4" w:rsidRDefault="00A607BC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276FA4" w14:textId="1C04096D" w:rsidR="00290CF4" w:rsidRDefault="00A607BC" w:rsidP="00290CF4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F29A5A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185C3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77F6E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006EAF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3139B" w14:textId="77777777" w:rsidR="00290CF4" w:rsidRDefault="00290CF4" w:rsidP="00290CF4">
            <w:pPr>
              <w:pStyle w:val="Dates"/>
            </w:pPr>
          </w:p>
        </w:tc>
      </w:tr>
      <w:tr w:rsidR="00800901" w14:paraId="7169E7F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48743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9FD63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EB0E6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50F6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D289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8B86B9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BC1476" w14:textId="77777777" w:rsidR="00800901" w:rsidRDefault="00800901" w:rsidP="00943931"/>
        </w:tc>
      </w:tr>
    </w:tbl>
    <w:p w14:paraId="06F55E5B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0E317857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1EA926EC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1AE26CB0" w14:textId="22B16F77" w:rsidR="00800901" w:rsidRDefault="00B663AA" w:rsidP="00943931">
            <w:pPr>
              <w:pStyle w:val="Month"/>
            </w:pPr>
            <w:r>
              <w:t>September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7B704F8F" w14:textId="77777777" w:rsidR="00800901" w:rsidRDefault="00800901" w:rsidP="00943931"/>
        </w:tc>
      </w:tr>
      <w:tr w:rsidR="00800901" w14:paraId="367A78FA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5A46FCE1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70603913" w14:textId="1DA8F0BC" w:rsidR="00800901" w:rsidRDefault="00290CF4" w:rsidP="00943931">
            <w:pPr>
              <w:pStyle w:val="Year"/>
            </w:pPr>
            <w:r>
              <w:t>202</w:t>
            </w:r>
            <w:r w:rsidR="0052623A">
              <w:t>6</w:t>
            </w:r>
          </w:p>
        </w:tc>
      </w:tr>
      <w:tr w:rsidR="00800901" w:rsidRPr="003F1620" w14:paraId="560E2AD6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37FD807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A8F49C7" w14:textId="77777777" w:rsidR="00800901" w:rsidRPr="003F1620" w:rsidRDefault="00800901" w:rsidP="00943931"/>
        </w:tc>
      </w:tr>
      <w:tr w:rsidR="00800901" w14:paraId="032936B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8E41E2" w14:textId="77777777" w:rsidR="00800901" w:rsidRDefault="0087019C" w:rsidP="00943931">
            <w:pPr>
              <w:pStyle w:val="Days"/>
            </w:pPr>
            <w:sdt>
              <w:sdtPr>
                <w:id w:val="-634875522"/>
                <w:placeholder>
                  <w:docPart w:val="BA4F355CC1E44188BB70ECEA1550DBB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4827BC2" w14:textId="77777777" w:rsidR="00800901" w:rsidRDefault="0087019C" w:rsidP="00943931">
            <w:pPr>
              <w:pStyle w:val="Days"/>
            </w:pPr>
            <w:sdt>
              <w:sdtPr>
                <w:id w:val="-220682659"/>
                <w:placeholder>
                  <w:docPart w:val="B241C8BBE151408AB4912E1C23B7562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D2704F" w14:textId="77777777" w:rsidR="00800901" w:rsidRDefault="0087019C" w:rsidP="00943931">
            <w:pPr>
              <w:pStyle w:val="Days"/>
            </w:pPr>
            <w:sdt>
              <w:sdtPr>
                <w:id w:val="-1435282735"/>
                <w:placeholder>
                  <w:docPart w:val="3FB397FB4C0E4F30A9D0A87ABAD20D2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02B4E54" w14:textId="77777777" w:rsidR="00800901" w:rsidRDefault="0087019C" w:rsidP="00943931">
            <w:pPr>
              <w:pStyle w:val="Days"/>
            </w:pPr>
            <w:sdt>
              <w:sdtPr>
                <w:id w:val="2104213643"/>
                <w:placeholder>
                  <w:docPart w:val="6547646F1D1945FCB45F6B5F53ADC02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868DF3C" w14:textId="77777777" w:rsidR="00800901" w:rsidRDefault="0087019C" w:rsidP="00943931">
            <w:pPr>
              <w:pStyle w:val="Days"/>
            </w:pPr>
            <w:sdt>
              <w:sdtPr>
                <w:id w:val="-82376528"/>
                <w:placeholder>
                  <w:docPart w:val="CE2E5E3D306D49FCBBAE0D91E41D72B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A48B7CB" w14:textId="77777777" w:rsidR="00800901" w:rsidRDefault="0087019C" w:rsidP="00943931">
            <w:pPr>
              <w:pStyle w:val="Days"/>
            </w:pPr>
            <w:sdt>
              <w:sdtPr>
                <w:id w:val="-1855415581"/>
                <w:placeholder>
                  <w:docPart w:val="CBE3ADB96FEF4AC0BD828E7C91E9249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BFCD06" w14:textId="77777777" w:rsidR="00800901" w:rsidRDefault="0087019C" w:rsidP="00943931">
            <w:pPr>
              <w:pStyle w:val="Days"/>
            </w:pPr>
            <w:sdt>
              <w:sdtPr>
                <w:id w:val="1527061453"/>
                <w:placeholder>
                  <w:docPart w:val="25D1A6CE27BA42CB9B1E7902A0328EF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037F915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42A7F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F303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68A16A" w14:textId="681D194B" w:rsidR="00290CF4" w:rsidRDefault="00B546D4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0542A4" w14:textId="1D3FA1A0" w:rsidR="00290CF4" w:rsidRDefault="00764D38" w:rsidP="00290CF4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DA4D0C" w14:textId="2D283BC3" w:rsidR="00290CF4" w:rsidRDefault="00764D38" w:rsidP="00290CF4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A7311" w14:textId="7B896A00" w:rsidR="00290CF4" w:rsidRDefault="00764D38" w:rsidP="00290CF4">
            <w:pPr>
              <w:pStyle w:val="Dates"/>
            </w:pPr>
            <w:r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AD255F" w14:textId="61701F31" w:rsidR="00290CF4" w:rsidRDefault="00764D38" w:rsidP="00290CF4">
            <w:pPr>
              <w:pStyle w:val="Dates"/>
            </w:pPr>
            <w:r>
              <w:t>5</w:t>
            </w:r>
          </w:p>
        </w:tc>
      </w:tr>
      <w:tr w:rsidR="00290CF4" w14:paraId="5800372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F6A82B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9E47F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3CDB54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B6E94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1F1DE2" w14:textId="45E36FF2" w:rsidR="00290CF4" w:rsidRDefault="00214B40" w:rsidP="00290CF4">
            <w:r>
              <w:t>-</w:t>
            </w:r>
            <w:r w:rsidR="0090563E">
              <w:t>GL Calendar Meeting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CA349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4FE490" w14:textId="77777777" w:rsidR="00290CF4" w:rsidRDefault="00290CF4" w:rsidP="00290CF4"/>
        </w:tc>
      </w:tr>
      <w:tr w:rsidR="00290CF4" w14:paraId="393C52A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5016DA" w14:textId="3CC992DC" w:rsidR="00290CF4" w:rsidRDefault="00764D38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97A91" w14:textId="3FC04693" w:rsidR="00290CF4" w:rsidRDefault="00764D38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2FF08E" w14:textId="5EDE39EE" w:rsidR="00290CF4" w:rsidRDefault="00764D38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2C564C" w14:textId="425336FB" w:rsidR="00290CF4" w:rsidRDefault="00764D38" w:rsidP="00290CF4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F76BDD" w14:textId="3F18D87B" w:rsidR="00290CF4" w:rsidRDefault="00764D38" w:rsidP="00290CF4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F1D759" w14:textId="26188A7E" w:rsidR="00290CF4" w:rsidRDefault="00764D38" w:rsidP="00290CF4">
            <w:pPr>
              <w:pStyle w:val="Dates"/>
            </w:pPr>
            <w:r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DF57E8" w14:textId="1BCBD91F" w:rsidR="00290CF4" w:rsidRDefault="00764D38" w:rsidP="00290CF4">
            <w:pPr>
              <w:pStyle w:val="Dates"/>
            </w:pPr>
            <w:r>
              <w:t>12</w:t>
            </w:r>
          </w:p>
        </w:tc>
      </w:tr>
      <w:tr w:rsidR="00290CF4" w14:paraId="4DA1F1F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3C5FD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3555EE" w14:textId="42EF91EC" w:rsidR="00290CF4" w:rsidRPr="00B742A0" w:rsidRDefault="00B742A0" w:rsidP="00290CF4">
            <w:r>
              <w:rPr>
                <w:i/>
                <w:iCs/>
              </w:rPr>
              <w:t>Labor Day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E665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194AD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58B9C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DCC0F2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E2C4BB" w14:textId="0C6D7B1C" w:rsidR="00290CF4" w:rsidRPr="00FD52AB" w:rsidRDefault="00CB28C7" w:rsidP="00290CF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9a</w:t>
            </w:r>
            <w:r w:rsidR="00FE78A6" w:rsidRPr="00D6594A">
              <w:rPr>
                <w:b/>
                <w:bCs/>
                <w:i/>
                <w:iCs/>
                <w:sz w:val="20"/>
                <w:szCs w:val="20"/>
              </w:rPr>
              <w:t xml:space="preserve">-Prince Hall </w:t>
            </w:r>
            <w:r w:rsidR="00FD52AB" w:rsidRPr="00D6594A">
              <w:rPr>
                <w:b/>
                <w:bCs/>
                <w:i/>
                <w:iCs/>
                <w:sz w:val="20"/>
                <w:szCs w:val="20"/>
              </w:rPr>
              <w:t>Americanism Day</w:t>
            </w:r>
          </w:p>
        </w:tc>
      </w:tr>
      <w:tr w:rsidR="00290CF4" w14:paraId="5E1EB6E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CFEED" w14:textId="1AD770FC" w:rsidR="00290CF4" w:rsidRDefault="00344D8E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CB4A5" w14:textId="151D1797" w:rsidR="00290CF4" w:rsidRDefault="00344D8E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8B0305" w14:textId="7A2B3791" w:rsidR="00290CF4" w:rsidRDefault="00344D8E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FFB1ED" w14:textId="01C585EA" w:rsidR="00290CF4" w:rsidRDefault="00344D8E" w:rsidP="00290CF4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59CC81" w14:textId="64AE257D" w:rsidR="00290CF4" w:rsidRDefault="00344D8E" w:rsidP="00290CF4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0750FF" w14:textId="7AFAFF90" w:rsidR="00290CF4" w:rsidRDefault="00344D8E" w:rsidP="00290CF4">
            <w:pPr>
              <w:pStyle w:val="Dates"/>
            </w:pPr>
            <w:r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BB2247" w14:textId="7A4E26A6" w:rsidR="00290CF4" w:rsidRDefault="00344D8E" w:rsidP="00290CF4">
            <w:pPr>
              <w:pStyle w:val="Dates"/>
            </w:pPr>
            <w:r>
              <w:t>19</w:t>
            </w:r>
          </w:p>
        </w:tc>
      </w:tr>
      <w:tr w:rsidR="00290CF4" w14:paraId="2AB76C2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5B0C0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E9B2D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7F192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4E3B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D0580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D734F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CD8015" w14:textId="473F0B9B" w:rsidR="00290CF4" w:rsidRDefault="006D5B2C" w:rsidP="00290CF4">
            <w:r>
              <w:t>-</w:t>
            </w:r>
            <w:r w:rsidR="00A613FD">
              <w:t>Council of Deliberation, AASR</w:t>
            </w:r>
          </w:p>
        </w:tc>
      </w:tr>
      <w:tr w:rsidR="00290CF4" w14:paraId="6A17970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BC51A1" w14:textId="7EC915F6" w:rsidR="00290CF4" w:rsidRDefault="00237113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94824E" w14:textId="03E08FAD" w:rsidR="00290CF4" w:rsidRDefault="00237113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7A4A1" w14:textId="79CD5D22" w:rsidR="00290CF4" w:rsidRDefault="00237113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539A78" w14:textId="356A6F86" w:rsidR="00290CF4" w:rsidRDefault="00237113" w:rsidP="00290CF4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59A93C" w14:textId="1AA52863" w:rsidR="00290CF4" w:rsidRDefault="00237113" w:rsidP="00290CF4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E531D" w14:textId="2FBBC406" w:rsidR="00290CF4" w:rsidRDefault="00237113" w:rsidP="00290CF4">
            <w:pPr>
              <w:pStyle w:val="Dates"/>
            </w:pPr>
            <w:r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876417" w14:textId="49976AD9" w:rsidR="00290CF4" w:rsidRDefault="00237113" w:rsidP="00290CF4">
            <w:pPr>
              <w:pStyle w:val="Dates"/>
            </w:pPr>
            <w:r>
              <w:t>26</w:t>
            </w:r>
          </w:p>
        </w:tc>
      </w:tr>
      <w:tr w:rsidR="00290CF4" w14:paraId="392D478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0ABF9E" w14:textId="58674718" w:rsidR="00290CF4" w:rsidRDefault="00BB129C" w:rsidP="00290CF4">
            <w:r>
              <w:t>-Council of Deliberation, AASR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65C77A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A233D7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B928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2018B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60BA4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756E4" w14:textId="06A74D03" w:rsidR="00290CF4" w:rsidRDefault="008A73B5" w:rsidP="00290CF4">
            <w:r>
              <w:t>-</w:t>
            </w:r>
            <w:r w:rsidR="002F12EE">
              <w:t>Tyre Court Commandress Ball</w:t>
            </w:r>
            <w:r w:rsidR="00497346">
              <w:t>, DOI</w:t>
            </w:r>
          </w:p>
        </w:tc>
      </w:tr>
      <w:tr w:rsidR="00290CF4" w14:paraId="25CB52D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E4364" w14:textId="3CE841B1" w:rsidR="00290CF4" w:rsidRDefault="00DF2180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C0708" w14:textId="5320326F" w:rsidR="00290CF4" w:rsidRDefault="00DF2180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767E1F" w14:textId="63FD424C" w:rsidR="00290CF4" w:rsidRDefault="00DF2180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D13849" w14:textId="32D17E50" w:rsidR="00290CF4" w:rsidRDefault="00DF2180" w:rsidP="00290CF4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693E3C" w14:textId="29E78946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8544FC" w14:textId="3289FD79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B4526F" w14:textId="72CDE9E3" w:rsidR="00290CF4" w:rsidRDefault="00290CF4" w:rsidP="00290CF4">
            <w:pPr>
              <w:pStyle w:val="Dates"/>
            </w:pPr>
          </w:p>
        </w:tc>
      </w:tr>
      <w:tr w:rsidR="00290CF4" w14:paraId="3449729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355514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0D8D6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F55CB0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F1AA5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20ED1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3DC87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9FECBB" w14:textId="77777777" w:rsidR="00290CF4" w:rsidRDefault="00290CF4" w:rsidP="00290CF4"/>
        </w:tc>
      </w:tr>
      <w:tr w:rsidR="00290CF4" w14:paraId="32C42EB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BCD3BC" w14:textId="6092AEFC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138978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8DA6F2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4A7BDD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7EA121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F852A5" w14:textId="77777777" w:rsidR="00290CF4" w:rsidRDefault="00290CF4" w:rsidP="00290CF4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874DE6" w14:textId="77777777" w:rsidR="00290CF4" w:rsidRDefault="00290CF4" w:rsidP="00290CF4">
            <w:pPr>
              <w:pStyle w:val="Dates"/>
            </w:pPr>
          </w:p>
        </w:tc>
      </w:tr>
      <w:tr w:rsidR="00800901" w14:paraId="695794D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42261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BE58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60FCC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CD3EF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F6902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0622EE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76E5B8" w14:textId="77777777" w:rsidR="00800901" w:rsidRDefault="00800901" w:rsidP="00943931"/>
        </w:tc>
      </w:tr>
    </w:tbl>
    <w:p w14:paraId="5FF5E381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488A2E2D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6E6E6E" w:themeFill="accent1" w:themeFillShade="80"/>
          </w:tcPr>
          <w:p w14:paraId="7725BF2D" w14:textId="54FA93CC" w:rsidR="00800901" w:rsidRDefault="009A0FF2" w:rsidP="00943931">
            <w:pPr>
              <w:pStyle w:val="Month"/>
            </w:pPr>
            <w:r>
              <w:lastRenderedPageBreak/>
              <w:t>October</w:t>
            </w:r>
          </w:p>
        </w:tc>
        <w:tc>
          <w:tcPr>
            <w:tcW w:w="2498" w:type="pct"/>
            <w:gridSpan w:val="4"/>
            <w:shd w:val="clear" w:color="auto" w:fill="6E6E6E" w:themeFill="accent1" w:themeFillShade="80"/>
          </w:tcPr>
          <w:p w14:paraId="7E241017" w14:textId="77777777" w:rsidR="00800901" w:rsidRDefault="00800901" w:rsidP="00943931"/>
        </w:tc>
      </w:tr>
      <w:tr w:rsidR="00800901" w14:paraId="41EE7348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781A5CDF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6E6E6E" w:themeFill="accent1" w:themeFillShade="80"/>
          </w:tcPr>
          <w:p w14:paraId="2669BFC3" w14:textId="15B94BCA" w:rsidR="00800901" w:rsidRDefault="00290CF4" w:rsidP="00943931">
            <w:pPr>
              <w:pStyle w:val="Year"/>
            </w:pPr>
            <w:r>
              <w:t>202</w:t>
            </w:r>
            <w:r w:rsidR="001D0770">
              <w:t>6</w:t>
            </w:r>
          </w:p>
        </w:tc>
      </w:tr>
      <w:tr w:rsidR="00800901" w:rsidRPr="003F1620" w14:paraId="28A57196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3C96A05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0F52BFE" w14:textId="77777777" w:rsidR="00800901" w:rsidRPr="003F1620" w:rsidRDefault="00800901" w:rsidP="00943931"/>
        </w:tc>
      </w:tr>
      <w:tr w:rsidR="00800901" w14:paraId="3E5FDE0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0357D0" w14:textId="77777777" w:rsidR="00800901" w:rsidRDefault="0087019C" w:rsidP="00943931">
            <w:pPr>
              <w:pStyle w:val="Days"/>
            </w:pPr>
            <w:sdt>
              <w:sdtPr>
                <w:id w:val="1386836780"/>
                <w:placeholder>
                  <w:docPart w:val="F0FAA220F2A44E01BE136DF8CFEEDF3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4CBBFA" w14:textId="77777777" w:rsidR="00800901" w:rsidRDefault="0087019C" w:rsidP="00943931">
            <w:pPr>
              <w:pStyle w:val="Days"/>
            </w:pPr>
            <w:sdt>
              <w:sdtPr>
                <w:id w:val="-1097705681"/>
                <w:placeholder>
                  <w:docPart w:val="9A48E0B8F4E94DE49173651F8A52C2E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7D43193" w14:textId="77777777" w:rsidR="00800901" w:rsidRDefault="0087019C" w:rsidP="00943931">
            <w:pPr>
              <w:pStyle w:val="Days"/>
            </w:pPr>
            <w:sdt>
              <w:sdtPr>
                <w:id w:val="70863920"/>
                <w:placeholder>
                  <w:docPart w:val="1570BF1691E049E2B61F5A9478508CA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7EA061" w14:textId="77777777" w:rsidR="00800901" w:rsidRDefault="0087019C" w:rsidP="00943931">
            <w:pPr>
              <w:pStyle w:val="Days"/>
            </w:pPr>
            <w:sdt>
              <w:sdtPr>
                <w:id w:val="876591387"/>
                <w:placeholder>
                  <w:docPart w:val="30C787A993754DCEB8DE3999595702A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EDB8A1F" w14:textId="77777777" w:rsidR="00800901" w:rsidRDefault="0087019C" w:rsidP="00943931">
            <w:pPr>
              <w:pStyle w:val="Days"/>
            </w:pPr>
            <w:sdt>
              <w:sdtPr>
                <w:id w:val="-1402218881"/>
                <w:placeholder>
                  <w:docPart w:val="15A814199A204685A203A894E5CD76E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4E9BC9" w14:textId="77777777" w:rsidR="00800901" w:rsidRDefault="0087019C" w:rsidP="00943931">
            <w:pPr>
              <w:pStyle w:val="Days"/>
            </w:pPr>
            <w:sdt>
              <w:sdtPr>
                <w:id w:val="936644676"/>
                <w:placeholder>
                  <w:docPart w:val="62BA9207348746D4B71A33B0027F617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DBB1D4C" w14:textId="77777777" w:rsidR="00800901" w:rsidRDefault="0087019C" w:rsidP="00943931">
            <w:pPr>
              <w:pStyle w:val="Days"/>
            </w:pPr>
            <w:sdt>
              <w:sdtPr>
                <w:id w:val="1396164252"/>
                <w:placeholder>
                  <w:docPart w:val="5B114BF0AF314DBE934DF0D7A2BCD55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290CF4" w14:paraId="03ED3CB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D672DC" w14:textId="77777777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014F79" w14:textId="483F835D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277A6" w14:textId="479F510A" w:rsidR="00290CF4" w:rsidRDefault="00290CF4" w:rsidP="00290CF4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C4F8F8" w14:textId="45F4C6B2" w:rsidR="00290CF4" w:rsidRDefault="00290CF4" w:rsidP="00290CF4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8FF785" w14:textId="35A5F48D" w:rsidR="00290CF4" w:rsidRDefault="00DE5562" w:rsidP="00290CF4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77059" w14:textId="30878C97" w:rsidR="00290CF4" w:rsidRDefault="00DE5562" w:rsidP="00290CF4">
            <w:pPr>
              <w:pStyle w:val="Dates"/>
            </w:pPr>
            <w:r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3DE7AB" w14:textId="5C17FA86" w:rsidR="00290CF4" w:rsidRDefault="00DE5562" w:rsidP="00290CF4">
            <w:pPr>
              <w:pStyle w:val="Dates"/>
            </w:pPr>
            <w:r>
              <w:t>3</w:t>
            </w:r>
          </w:p>
        </w:tc>
      </w:tr>
      <w:tr w:rsidR="00290CF4" w14:paraId="02CFA11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3F687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9850B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5E2785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1EF07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B9BD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971B38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FBF415" w14:textId="2A7327D4" w:rsidR="00290CF4" w:rsidRDefault="00C52F35" w:rsidP="00290CF4">
            <w:r>
              <w:t>-Desert Roundup, AEAONMS</w:t>
            </w:r>
          </w:p>
        </w:tc>
      </w:tr>
      <w:tr w:rsidR="00290CF4" w14:paraId="084B55A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630867" w14:textId="02A18E46" w:rsidR="00290CF4" w:rsidRDefault="00996DF1" w:rsidP="00290CF4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464198" w14:textId="2DC37470" w:rsidR="00290CF4" w:rsidRDefault="00996DF1" w:rsidP="00290CF4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4F3D76" w14:textId="204D12CA" w:rsidR="00290CF4" w:rsidRDefault="00996DF1" w:rsidP="00290CF4">
            <w:pPr>
              <w:pStyle w:val="Dates"/>
            </w:pPr>
            <w:r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F59829" w14:textId="0C66D816" w:rsidR="00290CF4" w:rsidRDefault="00996DF1" w:rsidP="00290CF4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DB0A87" w14:textId="24758BF2" w:rsidR="00290CF4" w:rsidRDefault="00996DF1" w:rsidP="00290CF4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2FA845" w14:textId="6021ED59" w:rsidR="00290CF4" w:rsidRDefault="00996DF1" w:rsidP="00290CF4">
            <w:pPr>
              <w:pStyle w:val="Dates"/>
            </w:pPr>
            <w:r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746FE" w14:textId="352494CB" w:rsidR="00290CF4" w:rsidRDefault="00996DF1" w:rsidP="00290CF4">
            <w:pPr>
              <w:pStyle w:val="Dates"/>
            </w:pPr>
            <w:r>
              <w:t>10</w:t>
            </w:r>
          </w:p>
        </w:tc>
      </w:tr>
      <w:tr w:rsidR="00290CF4" w14:paraId="3F79A7B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1467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997E41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8D4579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AF2633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93417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302DB9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56E41B" w14:textId="5853322A" w:rsidR="00290CF4" w:rsidRDefault="006747C6" w:rsidP="00290CF4">
            <w:r>
              <w:t>-Persian Court Commandress Ball</w:t>
            </w:r>
            <w:r w:rsidR="00497346">
              <w:t>, DOI</w:t>
            </w:r>
          </w:p>
        </w:tc>
      </w:tr>
      <w:tr w:rsidR="00290CF4" w14:paraId="74380C2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24E5E3" w14:textId="5303D662" w:rsidR="00290CF4" w:rsidRDefault="00996DF1" w:rsidP="00290CF4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940257" w14:textId="74142C4E" w:rsidR="00290CF4" w:rsidRDefault="00996DF1" w:rsidP="00290CF4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2AAB61" w14:textId="6EEF9F8F" w:rsidR="00290CF4" w:rsidRDefault="00996DF1" w:rsidP="00290CF4">
            <w:pPr>
              <w:pStyle w:val="Dates"/>
            </w:pPr>
            <w:r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D9808" w14:textId="7B7AF4BD" w:rsidR="00290CF4" w:rsidRDefault="00996DF1" w:rsidP="00290CF4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BE450C" w14:textId="6B1DF67F" w:rsidR="00290CF4" w:rsidRDefault="00996DF1" w:rsidP="00290CF4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BA48B" w14:textId="68C2FFE4" w:rsidR="00290CF4" w:rsidRDefault="00996DF1" w:rsidP="00290CF4">
            <w:pPr>
              <w:pStyle w:val="Dates"/>
            </w:pPr>
            <w:r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43166" w14:textId="4DAE52C0" w:rsidR="00290CF4" w:rsidRDefault="00996DF1" w:rsidP="00290CF4">
            <w:pPr>
              <w:pStyle w:val="Dates"/>
            </w:pPr>
            <w:r>
              <w:t>17</w:t>
            </w:r>
          </w:p>
        </w:tc>
      </w:tr>
      <w:tr w:rsidR="00290CF4" w14:paraId="3522056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36A51C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68E988" w14:textId="232A74B3" w:rsidR="00290CF4" w:rsidRDefault="000A0E3D" w:rsidP="00290CF4">
            <w:r>
              <w:t>-York Rite Nite, HRAM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D3CF64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C7DFA9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DC0FF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5C5735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8A711C" w14:textId="0DB41BDD" w:rsidR="00290CF4" w:rsidRDefault="00D50CAE" w:rsidP="00290CF4">
            <w:r>
              <w:t>-Sa</w:t>
            </w:r>
            <w:r w:rsidR="00D77547">
              <w:t>tellite Court Red &amp; Black Ball</w:t>
            </w:r>
            <w:r w:rsidR="008E5ADF">
              <w:t>, HOJ</w:t>
            </w:r>
          </w:p>
        </w:tc>
      </w:tr>
      <w:tr w:rsidR="00290CF4" w14:paraId="05F51B4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353BA4" w14:textId="1A6B0FCA" w:rsidR="00290CF4" w:rsidRDefault="00E97500" w:rsidP="00290CF4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3E07E1" w14:textId="7CB9ED3F" w:rsidR="00290CF4" w:rsidRDefault="00E97500" w:rsidP="00290CF4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C0FB9B" w14:textId="4BA80DF6" w:rsidR="00290CF4" w:rsidRDefault="00E97500" w:rsidP="00290CF4">
            <w:pPr>
              <w:pStyle w:val="Dates"/>
            </w:pPr>
            <w:r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816457" w14:textId="7B1E0D3E" w:rsidR="00290CF4" w:rsidRDefault="00E97500" w:rsidP="00290CF4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F34130" w14:textId="16CB7B9F" w:rsidR="00290CF4" w:rsidRDefault="00E97500" w:rsidP="00290CF4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189145" w14:textId="762E7D3B" w:rsidR="00290CF4" w:rsidRDefault="00E97500" w:rsidP="00290CF4">
            <w:pPr>
              <w:pStyle w:val="Dates"/>
            </w:pPr>
            <w:r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A052A" w14:textId="0ACFA5FA" w:rsidR="00290CF4" w:rsidRDefault="00E97500" w:rsidP="00290CF4">
            <w:pPr>
              <w:pStyle w:val="Dates"/>
            </w:pPr>
            <w:r>
              <w:t>24</w:t>
            </w:r>
          </w:p>
        </w:tc>
      </w:tr>
      <w:tr w:rsidR="00290CF4" w14:paraId="717C8AC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23AEAF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14525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F6608E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2DF56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9E9F1D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4AF034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EDDE78" w14:textId="7E3CBFE6" w:rsidR="00290CF4" w:rsidRDefault="00A42C6B" w:rsidP="00290CF4">
            <w:r>
              <w:t>-OES</w:t>
            </w:r>
            <w:r w:rsidR="00917AF1">
              <w:t xml:space="preserve"> </w:t>
            </w:r>
            <w:r w:rsidR="007705B8">
              <w:t xml:space="preserve">Annual Fall Symposium, PHGC </w:t>
            </w:r>
          </w:p>
        </w:tc>
      </w:tr>
      <w:tr w:rsidR="00290CF4" w14:paraId="2D89D1F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E5687C" w14:textId="661C0F0C" w:rsidR="00290CF4" w:rsidRDefault="00C80B4F" w:rsidP="00290CF4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E635AF" w14:textId="4045C99F" w:rsidR="00290CF4" w:rsidRDefault="00C80B4F" w:rsidP="00290CF4">
            <w:pPr>
              <w:pStyle w:val="Dates"/>
            </w:pPr>
            <w: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A67634" w14:textId="23C03C2C" w:rsidR="00290CF4" w:rsidRDefault="00C80B4F" w:rsidP="00290CF4">
            <w:pPr>
              <w:pStyle w:val="Dates"/>
            </w:pPr>
            <w:r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119DDB" w14:textId="5F2BDBDA" w:rsidR="00290CF4" w:rsidRDefault="00C80B4F" w:rsidP="00290CF4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E1A2CA" w14:textId="3FE5BBBB" w:rsidR="00290CF4" w:rsidRDefault="00C80B4F" w:rsidP="00290CF4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2EFD1F" w14:textId="5261B812" w:rsidR="00290CF4" w:rsidRDefault="00C80B4F" w:rsidP="00290CF4">
            <w:pPr>
              <w:pStyle w:val="Dates"/>
            </w:pPr>
            <w:r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B14AA7" w14:textId="5BB89C49" w:rsidR="00290CF4" w:rsidRDefault="00C80B4F" w:rsidP="00290CF4">
            <w:pPr>
              <w:pStyle w:val="Dates"/>
            </w:pPr>
            <w:r>
              <w:t>31</w:t>
            </w:r>
          </w:p>
        </w:tc>
      </w:tr>
      <w:tr w:rsidR="0005195E" w14:paraId="10CE5F7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47EC5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42544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A88BCC" w14:textId="2901B53F" w:rsidR="00800901" w:rsidRPr="00C1184A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08070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032D7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389AB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16EB37" w14:textId="4A2B19FC" w:rsidR="00917AF1" w:rsidRDefault="000F60C6" w:rsidP="00943931">
            <w:r>
              <w:rPr>
                <w:i/>
                <w:iCs/>
              </w:rPr>
              <w:t>Halloween</w:t>
            </w:r>
          </w:p>
          <w:p w14:paraId="0DF52663" w14:textId="6217F980" w:rsidR="00800901" w:rsidRDefault="00A34258" w:rsidP="00943931">
            <w:r>
              <w:t>-</w:t>
            </w:r>
            <w:r w:rsidR="008B7B7A">
              <w:t xml:space="preserve"> Cawthar Court Commandress Ball, DOI</w:t>
            </w:r>
          </w:p>
        </w:tc>
      </w:tr>
      <w:tr w:rsidR="00800901" w14:paraId="5DB426D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30EDE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2E3E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8DBE8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22D6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25DB9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66B2CE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E67F73" w14:textId="77777777" w:rsidR="00800901" w:rsidRDefault="00800901" w:rsidP="00943931">
            <w:pPr>
              <w:pStyle w:val="Dates"/>
            </w:pPr>
          </w:p>
        </w:tc>
      </w:tr>
      <w:tr w:rsidR="00800901" w14:paraId="35AD921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4395B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D39ED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8186A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6B73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0769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52CAD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3B5160" w14:textId="77777777" w:rsidR="00800901" w:rsidRDefault="00800901" w:rsidP="00943931"/>
        </w:tc>
      </w:tr>
    </w:tbl>
    <w:p w14:paraId="5ECB2BE3" w14:textId="77777777" w:rsidR="00D435C2" w:rsidRDefault="00D435C2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7BB2" w14:textId="77777777" w:rsidR="00381A30" w:rsidRDefault="00381A30">
      <w:pPr>
        <w:spacing w:before="0" w:after="0"/>
      </w:pPr>
      <w:r>
        <w:separator/>
      </w:r>
    </w:p>
  </w:endnote>
  <w:endnote w:type="continuationSeparator" w:id="0">
    <w:p w14:paraId="736FE8F9" w14:textId="77777777" w:rsidR="00381A30" w:rsidRDefault="00381A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B767" w14:textId="77777777" w:rsidR="00381A30" w:rsidRDefault="00381A30">
      <w:pPr>
        <w:spacing w:before="0" w:after="0"/>
      </w:pPr>
      <w:r>
        <w:separator/>
      </w:r>
    </w:p>
  </w:footnote>
  <w:footnote w:type="continuationSeparator" w:id="0">
    <w:p w14:paraId="3A218425" w14:textId="77777777" w:rsidR="00381A30" w:rsidRDefault="00381A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F73DFB"/>
    <w:rsid w:val="00005273"/>
    <w:rsid w:val="000103F3"/>
    <w:rsid w:val="000204A8"/>
    <w:rsid w:val="00020C49"/>
    <w:rsid w:val="00024F0E"/>
    <w:rsid w:val="000336FD"/>
    <w:rsid w:val="0005195E"/>
    <w:rsid w:val="00056814"/>
    <w:rsid w:val="0006152B"/>
    <w:rsid w:val="0006779F"/>
    <w:rsid w:val="00077F75"/>
    <w:rsid w:val="00080EF7"/>
    <w:rsid w:val="00086877"/>
    <w:rsid w:val="00092414"/>
    <w:rsid w:val="000A04A5"/>
    <w:rsid w:val="000A0E3D"/>
    <w:rsid w:val="000A20FE"/>
    <w:rsid w:val="000A4F8D"/>
    <w:rsid w:val="000A7EB5"/>
    <w:rsid w:val="000B6842"/>
    <w:rsid w:val="000D1A4E"/>
    <w:rsid w:val="000E3986"/>
    <w:rsid w:val="000F2E74"/>
    <w:rsid w:val="000F60C6"/>
    <w:rsid w:val="00100A9D"/>
    <w:rsid w:val="00100BAF"/>
    <w:rsid w:val="00112FE1"/>
    <w:rsid w:val="0011772B"/>
    <w:rsid w:val="00125F5A"/>
    <w:rsid w:val="001268F3"/>
    <w:rsid w:val="001349F0"/>
    <w:rsid w:val="00136DA8"/>
    <w:rsid w:val="00136F5C"/>
    <w:rsid w:val="00140DA5"/>
    <w:rsid w:val="00145E24"/>
    <w:rsid w:val="00152ECB"/>
    <w:rsid w:val="001878DA"/>
    <w:rsid w:val="0019694E"/>
    <w:rsid w:val="001A3A8D"/>
    <w:rsid w:val="001A7A42"/>
    <w:rsid w:val="001B0B15"/>
    <w:rsid w:val="001C0551"/>
    <w:rsid w:val="001C5DC3"/>
    <w:rsid w:val="001C7D69"/>
    <w:rsid w:val="001D0770"/>
    <w:rsid w:val="001D2365"/>
    <w:rsid w:val="001E09BE"/>
    <w:rsid w:val="001E6D95"/>
    <w:rsid w:val="001F147E"/>
    <w:rsid w:val="001F34A2"/>
    <w:rsid w:val="001F5426"/>
    <w:rsid w:val="00206606"/>
    <w:rsid w:val="00214B40"/>
    <w:rsid w:val="00217373"/>
    <w:rsid w:val="00224C8C"/>
    <w:rsid w:val="002303E8"/>
    <w:rsid w:val="00237113"/>
    <w:rsid w:val="00242A43"/>
    <w:rsid w:val="002536B2"/>
    <w:rsid w:val="002564F5"/>
    <w:rsid w:val="0027247D"/>
    <w:rsid w:val="0027532F"/>
    <w:rsid w:val="0027720C"/>
    <w:rsid w:val="00290CF4"/>
    <w:rsid w:val="00293563"/>
    <w:rsid w:val="00296EE0"/>
    <w:rsid w:val="002A591F"/>
    <w:rsid w:val="002A66CC"/>
    <w:rsid w:val="002B0131"/>
    <w:rsid w:val="002B2C6E"/>
    <w:rsid w:val="002C65D7"/>
    <w:rsid w:val="002C7024"/>
    <w:rsid w:val="002D4571"/>
    <w:rsid w:val="002E10BA"/>
    <w:rsid w:val="002F12EE"/>
    <w:rsid w:val="002F174B"/>
    <w:rsid w:val="002F1870"/>
    <w:rsid w:val="002F6E35"/>
    <w:rsid w:val="002F73EC"/>
    <w:rsid w:val="00310172"/>
    <w:rsid w:val="00311DFE"/>
    <w:rsid w:val="0031519E"/>
    <w:rsid w:val="00316A69"/>
    <w:rsid w:val="00323A38"/>
    <w:rsid w:val="00326742"/>
    <w:rsid w:val="00344D8E"/>
    <w:rsid w:val="0034688B"/>
    <w:rsid w:val="00363AF1"/>
    <w:rsid w:val="0037474B"/>
    <w:rsid w:val="00380764"/>
    <w:rsid w:val="00381A30"/>
    <w:rsid w:val="00386703"/>
    <w:rsid w:val="003A5653"/>
    <w:rsid w:val="003A63E1"/>
    <w:rsid w:val="003A7FDB"/>
    <w:rsid w:val="003B018B"/>
    <w:rsid w:val="003B0A2C"/>
    <w:rsid w:val="003B12C2"/>
    <w:rsid w:val="003B1B65"/>
    <w:rsid w:val="003B3B6C"/>
    <w:rsid w:val="003B47BC"/>
    <w:rsid w:val="003C0C37"/>
    <w:rsid w:val="003D7DDA"/>
    <w:rsid w:val="003E0FCE"/>
    <w:rsid w:val="003F1620"/>
    <w:rsid w:val="003F1677"/>
    <w:rsid w:val="003F41BA"/>
    <w:rsid w:val="003F5C94"/>
    <w:rsid w:val="00406C2A"/>
    <w:rsid w:val="004078D2"/>
    <w:rsid w:val="00414459"/>
    <w:rsid w:val="00433018"/>
    <w:rsid w:val="0044480B"/>
    <w:rsid w:val="00454918"/>
    <w:rsid w:val="00454B77"/>
    <w:rsid w:val="00454FED"/>
    <w:rsid w:val="00456C65"/>
    <w:rsid w:val="004576CA"/>
    <w:rsid w:val="0046538F"/>
    <w:rsid w:val="00466D5F"/>
    <w:rsid w:val="00497346"/>
    <w:rsid w:val="00497631"/>
    <w:rsid w:val="004C5B17"/>
    <w:rsid w:val="004C7B71"/>
    <w:rsid w:val="004E0300"/>
    <w:rsid w:val="004E3DCC"/>
    <w:rsid w:val="004F670E"/>
    <w:rsid w:val="005069BC"/>
    <w:rsid w:val="00510B78"/>
    <w:rsid w:val="0051199E"/>
    <w:rsid w:val="00520278"/>
    <w:rsid w:val="00524C30"/>
    <w:rsid w:val="0052623A"/>
    <w:rsid w:val="00532B11"/>
    <w:rsid w:val="0054110E"/>
    <w:rsid w:val="0054553B"/>
    <w:rsid w:val="0055466C"/>
    <w:rsid w:val="005562FE"/>
    <w:rsid w:val="00557989"/>
    <w:rsid w:val="00564F82"/>
    <w:rsid w:val="00572E54"/>
    <w:rsid w:val="0059202E"/>
    <w:rsid w:val="005A23EA"/>
    <w:rsid w:val="005A2899"/>
    <w:rsid w:val="005A32B2"/>
    <w:rsid w:val="005B2274"/>
    <w:rsid w:val="005D393D"/>
    <w:rsid w:val="005D7415"/>
    <w:rsid w:val="005E126D"/>
    <w:rsid w:val="005F01CC"/>
    <w:rsid w:val="005F05D6"/>
    <w:rsid w:val="005F342C"/>
    <w:rsid w:val="00611959"/>
    <w:rsid w:val="00614109"/>
    <w:rsid w:val="00616F53"/>
    <w:rsid w:val="00623D4C"/>
    <w:rsid w:val="006240CB"/>
    <w:rsid w:val="006247F7"/>
    <w:rsid w:val="00626D93"/>
    <w:rsid w:val="006414A5"/>
    <w:rsid w:val="00646055"/>
    <w:rsid w:val="006608B0"/>
    <w:rsid w:val="0066612A"/>
    <w:rsid w:val="006728AB"/>
    <w:rsid w:val="006747C6"/>
    <w:rsid w:val="00695D90"/>
    <w:rsid w:val="006A0D92"/>
    <w:rsid w:val="006A5C84"/>
    <w:rsid w:val="006B78B5"/>
    <w:rsid w:val="006C340F"/>
    <w:rsid w:val="006D5B2C"/>
    <w:rsid w:val="006E1118"/>
    <w:rsid w:val="006E3F1D"/>
    <w:rsid w:val="006E6880"/>
    <w:rsid w:val="006F62C3"/>
    <w:rsid w:val="007232BA"/>
    <w:rsid w:val="00725D13"/>
    <w:rsid w:val="007564A4"/>
    <w:rsid w:val="007578B2"/>
    <w:rsid w:val="00764D38"/>
    <w:rsid w:val="00767FB2"/>
    <w:rsid w:val="007705B8"/>
    <w:rsid w:val="00774100"/>
    <w:rsid w:val="007777B1"/>
    <w:rsid w:val="00785DED"/>
    <w:rsid w:val="00787B48"/>
    <w:rsid w:val="00790004"/>
    <w:rsid w:val="007971AD"/>
    <w:rsid w:val="007A49F2"/>
    <w:rsid w:val="007B27FC"/>
    <w:rsid w:val="007C2290"/>
    <w:rsid w:val="007C5263"/>
    <w:rsid w:val="007C6549"/>
    <w:rsid w:val="007E1169"/>
    <w:rsid w:val="007E67CE"/>
    <w:rsid w:val="007F23B1"/>
    <w:rsid w:val="00800901"/>
    <w:rsid w:val="00804FD7"/>
    <w:rsid w:val="00814BA0"/>
    <w:rsid w:val="008212DE"/>
    <w:rsid w:val="00824DE3"/>
    <w:rsid w:val="0083440A"/>
    <w:rsid w:val="00834BC0"/>
    <w:rsid w:val="00842C13"/>
    <w:rsid w:val="00856262"/>
    <w:rsid w:val="0087019C"/>
    <w:rsid w:val="008746F1"/>
    <w:rsid w:val="00874C9A"/>
    <w:rsid w:val="00876A78"/>
    <w:rsid w:val="008777A8"/>
    <w:rsid w:val="008A41AD"/>
    <w:rsid w:val="008A73B5"/>
    <w:rsid w:val="008B0094"/>
    <w:rsid w:val="008B7B7A"/>
    <w:rsid w:val="008C5331"/>
    <w:rsid w:val="008D04D0"/>
    <w:rsid w:val="008D6D7A"/>
    <w:rsid w:val="008E01C3"/>
    <w:rsid w:val="008E2DC0"/>
    <w:rsid w:val="008E5ADF"/>
    <w:rsid w:val="008F1C08"/>
    <w:rsid w:val="009035F5"/>
    <w:rsid w:val="0090563E"/>
    <w:rsid w:val="009160B7"/>
    <w:rsid w:val="00917AF1"/>
    <w:rsid w:val="0092231B"/>
    <w:rsid w:val="00931621"/>
    <w:rsid w:val="00940F8D"/>
    <w:rsid w:val="009425E1"/>
    <w:rsid w:val="00944085"/>
    <w:rsid w:val="00946A27"/>
    <w:rsid w:val="009506D7"/>
    <w:rsid w:val="00952E48"/>
    <w:rsid w:val="00953A96"/>
    <w:rsid w:val="00964FEE"/>
    <w:rsid w:val="00977B89"/>
    <w:rsid w:val="0098743E"/>
    <w:rsid w:val="00996DF1"/>
    <w:rsid w:val="009A0FF2"/>
    <w:rsid w:val="009A0FFF"/>
    <w:rsid w:val="009A4565"/>
    <w:rsid w:val="009D04BC"/>
    <w:rsid w:val="009E705C"/>
    <w:rsid w:val="00A07EF9"/>
    <w:rsid w:val="00A27D5E"/>
    <w:rsid w:val="00A3053A"/>
    <w:rsid w:val="00A34258"/>
    <w:rsid w:val="00A42C6B"/>
    <w:rsid w:val="00A4654E"/>
    <w:rsid w:val="00A5067D"/>
    <w:rsid w:val="00A607BC"/>
    <w:rsid w:val="00A613FD"/>
    <w:rsid w:val="00A6186B"/>
    <w:rsid w:val="00A627FD"/>
    <w:rsid w:val="00A64ABC"/>
    <w:rsid w:val="00A7024E"/>
    <w:rsid w:val="00A73BBF"/>
    <w:rsid w:val="00A754DE"/>
    <w:rsid w:val="00A86CD3"/>
    <w:rsid w:val="00A95B95"/>
    <w:rsid w:val="00AA19B0"/>
    <w:rsid w:val="00AA245C"/>
    <w:rsid w:val="00AA689A"/>
    <w:rsid w:val="00AA799B"/>
    <w:rsid w:val="00AB29FA"/>
    <w:rsid w:val="00AC08B7"/>
    <w:rsid w:val="00AC5DDD"/>
    <w:rsid w:val="00B02B68"/>
    <w:rsid w:val="00B036FE"/>
    <w:rsid w:val="00B16371"/>
    <w:rsid w:val="00B2668C"/>
    <w:rsid w:val="00B31050"/>
    <w:rsid w:val="00B546D4"/>
    <w:rsid w:val="00B54F8E"/>
    <w:rsid w:val="00B61E13"/>
    <w:rsid w:val="00B663AA"/>
    <w:rsid w:val="00B70858"/>
    <w:rsid w:val="00B742A0"/>
    <w:rsid w:val="00B8151A"/>
    <w:rsid w:val="00B854C9"/>
    <w:rsid w:val="00B97BB2"/>
    <w:rsid w:val="00BB129C"/>
    <w:rsid w:val="00BB79D6"/>
    <w:rsid w:val="00BC127F"/>
    <w:rsid w:val="00BC246E"/>
    <w:rsid w:val="00BE3096"/>
    <w:rsid w:val="00BF14B3"/>
    <w:rsid w:val="00BF5587"/>
    <w:rsid w:val="00BF74F2"/>
    <w:rsid w:val="00C021C1"/>
    <w:rsid w:val="00C0276E"/>
    <w:rsid w:val="00C1184A"/>
    <w:rsid w:val="00C11D39"/>
    <w:rsid w:val="00C13293"/>
    <w:rsid w:val="00C2217C"/>
    <w:rsid w:val="00C229EA"/>
    <w:rsid w:val="00C333C6"/>
    <w:rsid w:val="00C50C35"/>
    <w:rsid w:val="00C52F35"/>
    <w:rsid w:val="00C559ED"/>
    <w:rsid w:val="00C66BBE"/>
    <w:rsid w:val="00C71D73"/>
    <w:rsid w:val="00C7735D"/>
    <w:rsid w:val="00C80B4F"/>
    <w:rsid w:val="00C83653"/>
    <w:rsid w:val="00C87FF3"/>
    <w:rsid w:val="00C92F2A"/>
    <w:rsid w:val="00CB1C1C"/>
    <w:rsid w:val="00CB28C7"/>
    <w:rsid w:val="00CB423E"/>
    <w:rsid w:val="00CC02EC"/>
    <w:rsid w:val="00CC6468"/>
    <w:rsid w:val="00CC7432"/>
    <w:rsid w:val="00CD0092"/>
    <w:rsid w:val="00CD59F8"/>
    <w:rsid w:val="00CE59E0"/>
    <w:rsid w:val="00D13B40"/>
    <w:rsid w:val="00D17693"/>
    <w:rsid w:val="00D20AB5"/>
    <w:rsid w:val="00D220E2"/>
    <w:rsid w:val="00D25809"/>
    <w:rsid w:val="00D27F40"/>
    <w:rsid w:val="00D3241B"/>
    <w:rsid w:val="00D43473"/>
    <w:rsid w:val="00D435C2"/>
    <w:rsid w:val="00D4605A"/>
    <w:rsid w:val="00D50CAE"/>
    <w:rsid w:val="00D5480A"/>
    <w:rsid w:val="00D611E8"/>
    <w:rsid w:val="00D64963"/>
    <w:rsid w:val="00D6594A"/>
    <w:rsid w:val="00D7230E"/>
    <w:rsid w:val="00D76178"/>
    <w:rsid w:val="00D77547"/>
    <w:rsid w:val="00D931D0"/>
    <w:rsid w:val="00D946B8"/>
    <w:rsid w:val="00D96D3B"/>
    <w:rsid w:val="00DA53A1"/>
    <w:rsid w:val="00DA6098"/>
    <w:rsid w:val="00DB1FFD"/>
    <w:rsid w:val="00DC0F8F"/>
    <w:rsid w:val="00DD6C7B"/>
    <w:rsid w:val="00DD7970"/>
    <w:rsid w:val="00DE4341"/>
    <w:rsid w:val="00DE5562"/>
    <w:rsid w:val="00DE6C1E"/>
    <w:rsid w:val="00DF051F"/>
    <w:rsid w:val="00DF2180"/>
    <w:rsid w:val="00DF32DE"/>
    <w:rsid w:val="00DF396C"/>
    <w:rsid w:val="00E0057F"/>
    <w:rsid w:val="00E00BCC"/>
    <w:rsid w:val="00E02644"/>
    <w:rsid w:val="00E0395E"/>
    <w:rsid w:val="00E05C97"/>
    <w:rsid w:val="00E13B83"/>
    <w:rsid w:val="00E14556"/>
    <w:rsid w:val="00E26AD6"/>
    <w:rsid w:val="00E31DB7"/>
    <w:rsid w:val="00E34438"/>
    <w:rsid w:val="00E37EF4"/>
    <w:rsid w:val="00E42E84"/>
    <w:rsid w:val="00E45000"/>
    <w:rsid w:val="00E47308"/>
    <w:rsid w:val="00E54D00"/>
    <w:rsid w:val="00E54E11"/>
    <w:rsid w:val="00E67FF4"/>
    <w:rsid w:val="00E7404F"/>
    <w:rsid w:val="00E85D16"/>
    <w:rsid w:val="00E871F3"/>
    <w:rsid w:val="00E917B8"/>
    <w:rsid w:val="00E97500"/>
    <w:rsid w:val="00EA1517"/>
    <w:rsid w:val="00EA1691"/>
    <w:rsid w:val="00EB1729"/>
    <w:rsid w:val="00EB320B"/>
    <w:rsid w:val="00EC187D"/>
    <w:rsid w:val="00EC49D4"/>
    <w:rsid w:val="00EF2E10"/>
    <w:rsid w:val="00EF5DB5"/>
    <w:rsid w:val="00F02574"/>
    <w:rsid w:val="00F15AFB"/>
    <w:rsid w:val="00F20763"/>
    <w:rsid w:val="00F22110"/>
    <w:rsid w:val="00F23792"/>
    <w:rsid w:val="00F27DA0"/>
    <w:rsid w:val="00F27F58"/>
    <w:rsid w:val="00F414F3"/>
    <w:rsid w:val="00F456A2"/>
    <w:rsid w:val="00F45D9F"/>
    <w:rsid w:val="00F560D8"/>
    <w:rsid w:val="00F566C6"/>
    <w:rsid w:val="00F615B0"/>
    <w:rsid w:val="00F64F24"/>
    <w:rsid w:val="00F705ED"/>
    <w:rsid w:val="00F710A7"/>
    <w:rsid w:val="00F73DFB"/>
    <w:rsid w:val="00F75107"/>
    <w:rsid w:val="00F839AC"/>
    <w:rsid w:val="00F853A2"/>
    <w:rsid w:val="00F90031"/>
    <w:rsid w:val="00FA21CA"/>
    <w:rsid w:val="00FA39FF"/>
    <w:rsid w:val="00FA62E6"/>
    <w:rsid w:val="00FA6613"/>
    <w:rsid w:val="00FB13FA"/>
    <w:rsid w:val="00FC24E5"/>
    <w:rsid w:val="00FD52AB"/>
    <w:rsid w:val="00FE1B02"/>
    <w:rsid w:val="00FE78A6"/>
    <w:rsid w:val="00FF2624"/>
    <w:rsid w:val="00FF2A16"/>
    <w:rsid w:val="00FF4786"/>
    <w:rsid w:val="00FF52B9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."/>
  <w:listSeparator w:val=","/>
  <w14:docId w14:val="3116F6D4"/>
  <w15:docId w15:val="{6AA1D5B8-B342-480C-803B-821E27F8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i/>
      <w:iCs/>
      <w:color w:val="DDDDDD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DDDDDD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E6E6E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4E0B9BE0E346F2AB420911014A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07EE-BB0F-420F-AAFE-BCFCBC4958BC}"/>
      </w:docPartPr>
      <w:docPartBody>
        <w:p w:rsidR="00322B33" w:rsidRDefault="00C72ECE">
          <w:pPr>
            <w:pStyle w:val="894E0B9BE0E346F2AB420911014AF9BC"/>
          </w:pPr>
          <w:r>
            <w:t>Sunday</w:t>
          </w:r>
        </w:p>
      </w:docPartBody>
    </w:docPart>
    <w:docPart>
      <w:docPartPr>
        <w:name w:val="3BB13B11F52A42C8A9F003ABB4C3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D2C9-8AAF-4FF8-A900-095827AD2E0E}"/>
      </w:docPartPr>
      <w:docPartBody>
        <w:p w:rsidR="00322B33" w:rsidRDefault="00C72ECE">
          <w:pPr>
            <w:pStyle w:val="3BB13B11F52A42C8A9F003ABB4C3059B"/>
          </w:pPr>
          <w:r>
            <w:t>Monday</w:t>
          </w:r>
        </w:p>
      </w:docPartBody>
    </w:docPart>
    <w:docPart>
      <w:docPartPr>
        <w:name w:val="2DAF6C8FC5B043FB95D6DAE9B04A4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F0D2-5910-46BF-96ED-AA4FA5A1024B}"/>
      </w:docPartPr>
      <w:docPartBody>
        <w:p w:rsidR="00322B33" w:rsidRDefault="00C72ECE">
          <w:pPr>
            <w:pStyle w:val="2DAF6C8FC5B043FB95D6DAE9B04A4274"/>
          </w:pPr>
          <w:r>
            <w:t>Tuesday</w:t>
          </w:r>
        </w:p>
      </w:docPartBody>
    </w:docPart>
    <w:docPart>
      <w:docPartPr>
        <w:name w:val="663943BC0C3A488EBE3B2224E706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66CE4-7EBF-4F21-ABDC-96319221A32D}"/>
      </w:docPartPr>
      <w:docPartBody>
        <w:p w:rsidR="00322B33" w:rsidRDefault="00C72ECE">
          <w:pPr>
            <w:pStyle w:val="663943BC0C3A488EBE3B2224E7067C6E"/>
          </w:pPr>
          <w:r>
            <w:t>Wednesday</w:t>
          </w:r>
        </w:p>
      </w:docPartBody>
    </w:docPart>
    <w:docPart>
      <w:docPartPr>
        <w:name w:val="82BB37A61F9B4CEB9CED3228DE996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2B89D-53E3-480E-B426-28E67C589D5B}"/>
      </w:docPartPr>
      <w:docPartBody>
        <w:p w:rsidR="00322B33" w:rsidRDefault="00C72ECE">
          <w:pPr>
            <w:pStyle w:val="82BB37A61F9B4CEB9CED3228DE996C8A"/>
          </w:pPr>
          <w:r>
            <w:t>Thursday</w:t>
          </w:r>
        </w:p>
      </w:docPartBody>
    </w:docPart>
    <w:docPart>
      <w:docPartPr>
        <w:name w:val="23BF9E7E965641F6802DCD462A7C5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815D-105F-4E1F-9ED5-6E8992DA9E3F}"/>
      </w:docPartPr>
      <w:docPartBody>
        <w:p w:rsidR="00322B33" w:rsidRDefault="00C72ECE">
          <w:pPr>
            <w:pStyle w:val="23BF9E7E965641F6802DCD462A7C5A65"/>
          </w:pPr>
          <w:r>
            <w:t>Friday</w:t>
          </w:r>
        </w:p>
      </w:docPartBody>
    </w:docPart>
    <w:docPart>
      <w:docPartPr>
        <w:name w:val="69121C57EDCA4FAAA958C2C85DA6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D36BC-1E11-4C7F-A312-607CCE18AFCB}"/>
      </w:docPartPr>
      <w:docPartBody>
        <w:p w:rsidR="00322B33" w:rsidRDefault="00C72ECE">
          <w:pPr>
            <w:pStyle w:val="69121C57EDCA4FAAA958C2C85DA664C8"/>
          </w:pPr>
          <w:r>
            <w:t>Saturday</w:t>
          </w:r>
        </w:p>
      </w:docPartBody>
    </w:docPart>
    <w:docPart>
      <w:docPartPr>
        <w:name w:val="0A8D04883B7C4F96A39F5E7377D0B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4E5D-654C-4AC5-A934-E6AA7A1F415D}"/>
      </w:docPartPr>
      <w:docPartBody>
        <w:p w:rsidR="00322B33" w:rsidRDefault="00C72ECE">
          <w:pPr>
            <w:pStyle w:val="0A8D04883B7C4F96A39F5E7377D0BC03"/>
          </w:pPr>
          <w:r>
            <w:t>Sunday</w:t>
          </w:r>
        </w:p>
      </w:docPartBody>
    </w:docPart>
    <w:docPart>
      <w:docPartPr>
        <w:name w:val="F4DA8382FB5D472E8EFBC222F4646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D0B22-F0AB-40E4-A604-08DA3E8F9978}"/>
      </w:docPartPr>
      <w:docPartBody>
        <w:p w:rsidR="00322B33" w:rsidRDefault="00C72ECE">
          <w:pPr>
            <w:pStyle w:val="F4DA8382FB5D472E8EFBC222F46464AA"/>
          </w:pPr>
          <w:r>
            <w:t>Monday</w:t>
          </w:r>
        </w:p>
      </w:docPartBody>
    </w:docPart>
    <w:docPart>
      <w:docPartPr>
        <w:name w:val="34B6838B80D549BB93B5C5C10481C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9890A-18F8-40FC-819D-5D13ADF3AAF7}"/>
      </w:docPartPr>
      <w:docPartBody>
        <w:p w:rsidR="00322B33" w:rsidRDefault="00C72ECE">
          <w:pPr>
            <w:pStyle w:val="34B6838B80D549BB93B5C5C10481CC8F"/>
          </w:pPr>
          <w:r>
            <w:t>Tuesday</w:t>
          </w:r>
        </w:p>
      </w:docPartBody>
    </w:docPart>
    <w:docPart>
      <w:docPartPr>
        <w:name w:val="21F040A54FF5447AAD092885D038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EC24-3EDB-4517-8994-6AC4E380A676}"/>
      </w:docPartPr>
      <w:docPartBody>
        <w:p w:rsidR="00322B33" w:rsidRDefault="00C72ECE">
          <w:pPr>
            <w:pStyle w:val="21F040A54FF5447AAD092885D0380777"/>
          </w:pPr>
          <w:r>
            <w:t>Wednesday</w:t>
          </w:r>
        </w:p>
      </w:docPartBody>
    </w:docPart>
    <w:docPart>
      <w:docPartPr>
        <w:name w:val="20574DAC60F541FBB8434577E9C7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71B8-6A3C-4997-8181-5E952BF98368}"/>
      </w:docPartPr>
      <w:docPartBody>
        <w:p w:rsidR="00322B33" w:rsidRDefault="00C72ECE">
          <w:pPr>
            <w:pStyle w:val="20574DAC60F541FBB8434577E9C79AA6"/>
          </w:pPr>
          <w:r>
            <w:t>Thursday</w:t>
          </w:r>
        </w:p>
      </w:docPartBody>
    </w:docPart>
    <w:docPart>
      <w:docPartPr>
        <w:name w:val="865FD00D830D4817A976870BEE50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E6283-C96D-46B7-806C-22A24431FF67}"/>
      </w:docPartPr>
      <w:docPartBody>
        <w:p w:rsidR="00322B33" w:rsidRDefault="00C72ECE">
          <w:pPr>
            <w:pStyle w:val="865FD00D830D4817A976870BEE50FC3E"/>
          </w:pPr>
          <w:r>
            <w:t>Friday</w:t>
          </w:r>
        </w:p>
      </w:docPartBody>
    </w:docPart>
    <w:docPart>
      <w:docPartPr>
        <w:name w:val="9DD395907A6E4084AFF8C8CF5C72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A0C4B-DB8E-4766-BA02-DC9A179B9A3B}"/>
      </w:docPartPr>
      <w:docPartBody>
        <w:p w:rsidR="00322B33" w:rsidRDefault="00C72ECE">
          <w:pPr>
            <w:pStyle w:val="9DD395907A6E4084AFF8C8CF5C720245"/>
          </w:pPr>
          <w:r>
            <w:t>Saturday</w:t>
          </w:r>
        </w:p>
      </w:docPartBody>
    </w:docPart>
    <w:docPart>
      <w:docPartPr>
        <w:name w:val="04CFA9C1B9EA41DC93F02E1D8402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6F7D-80A8-4FAE-8E44-74FAF37BD914}"/>
      </w:docPartPr>
      <w:docPartBody>
        <w:p w:rsidR="00322B33" w:rsidRDefault="00C72ECE">
          <w:pPr>
            <w:pStyle w:val="04CFA9C1B9EA41DC93F02E1D840273E4"/>
          </w:pPr>
          <w:r>
            <w:t>Sunday</w:t>
          </w:r>
        </w:p>
      </w:docPartBody>
    </w:docPart>
    <w:docPart>
      <w:docPartPr>
        <w:name w:val="D7898494AAF64B868B819FE241DE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78EF-336D-4F90-B395-7CE0159C3A5B}"/>
      </w:docPartPr>
      <w:docPartBody>
        <w:p w:rsidR="00322B33" w:rsidRDefault="00C72ECE">
          <w:pPr>
            <w:pStyle w:val="D7898494AAF64B868B819FE241DE50B7"/>
          </w:pPr>
          <w:r>
            <w:t>Monday</w:t>
          </w:r>
        </w:p>
      </w:docPartBody>
    </w:docPart>
    <w:docPart>
      <w:docPartPr>
        <w:name w:val="80D97F42561440C18FA645B971D3C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6CA92-0063-4E17-98B9-48FB62D477DF}"/>
      </w:docPartPr>
      <w:docPartBody>
        <w:p w:rsidR="00322B33" w:rsidRDefault="00C72ECE">
          <w:pPr>
            <w:pStyle w:val="80D97F42561440C18FA645B971D3C363"/>
          </w:pPr>
          <w:r>
            <w:t>Tuesday</w:t>
          </w:r>
        </w:p>
      </w:docPartBody>
    </w:docPart>
    <w:docPart>
      <w:docPartPr>
        <w:name w:val="AE35982C61FF47C7A92B45AF0F17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FD5AA-6B42-488D-A64B-C97BB083102D}"/>
      </w:docPartPr>
      <w:docPartBody>
        <w:p w:rsidR="00322B33" w:rsidRDefault="00C72ECE">
          <w:pPr>
            <w:pStyle w:val="AE35982C61FF47C7A92B45AF0F17245B"/>
          </w:pPr>
          <w:r>
            <w:t>Wednesday</w:t>
          </w:r>
        </w:p>
      </w:docPartBody>
    </w:docPart>
    <w:docPart>
      <w:docPartPr>
        <w:name w:val="314A88B678A9407FB94F9526BD5A3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C92B-CA17-408D-852E-092EE1B01D2C}"/>
      </w:docPartPr>
      <w:docPartBody>
        <w:p w:rsidR="00322B33" w:rsidRDefault="00C72ECE">
          <w:pPr>
            <w:pStyle w:val="314A88B678A9407FB94F9526BD5A3858"/>
          </w:pPr>
          <w:r>
            <w:t>Thursday</w:t>
          </w:r>
        </w:p>
      </w:docPartBody>
    </w:docPart>
    <w:docPart>
      <w:docPartPr>
        <w:name w:val="E966743D57F8442492B94750BC2D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7ED5C-7378-4738-ACB6-63D632727660}"/>
      </w:docPartPr>
      <w:docPartBody>
        <w:p w:rsidR="00322B33" w:rsidRDefault="00C72ECE">
          <w:pPr>
            <w:pStyle w:val="E966743D57F8442492B94750BC2D6044"/>
          </w:pPr>
          <w:r>
            <w:t>Friday</w:t>
          </w:r>
        </w:p>
      </w:docPartBody>
    </w:docPart>
    <w:docPart>
      <w:docPartPr>
        <w:name w:val="8F511CA352D949219801A70A45872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98B6-A1B2-4CB0-9C3A-AB462270100C}"/>
      </w:docPartPr>
      <w:docPartBody>
        <w:p w:rsidR="00322B33" w:rsidRDefault="00C72ECE">
          <w:pPr>
            <w:pStyle w:val="8F511CA352D949219801A70A45872730"/>
          </w:pPr>
          <w:r>
            <w:t>Saturday</w:t>
          </w:r>
        </w:p>
      </w:docPartBody>
    </w:docPart>
    <w:docPart>
      <w:docPartPr>
        <w:name w:val="70521CE44A4F4F4CA0C86DB9D6863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30CC-1DED-4730-A451-BB6EB4001DB3}"/>
      </w:docPartPr>
      <w:docPartBody>
        <w:p w:rsidR="00322B33" w:rsidRDefault="00C72ECE">
          <w:pPr>
            <w:pStyle w:val="70521CE44A4F4F4CA0C86DB9D6863DFD"/>
          </w:pPr>
          <w:r>
            <w:t>Sunday</w:t>
          </w:r>
        </w:p>
      </w:docPartBody>
    </w:docPart>
    <w:docPart>
      <w:docPartPr>
        <w:name w:val="42242D0E046242E09AB08339F070A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D375-89B0-43EA-8AD0-10B2E5C16480}"/>
      </w:docPartPr>
      <w:docPartBody>
        <w:p w:rsidR="00322B33" w:rsidRDefault="00C72ECE">
          <w:pPr>
            <w:pStyle w:val="42242D0E046242E09AB08339F070ADAF"/>
          </w:pPr>
          <w:r>
            <w:t>Monday</w:t>
          </w:r>
        </w:p>
      </w:docPartBody>
    </w:docPart>
    <w:docPart>
      <w:docPartPr>
        <w:name w:val="D453BC764A394DAAA0D668C4B78A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2EDB9-43C6-468D-8C78-DFEF623538EB}"/>
      </w:docPartPr>
      <w:docPartBody>
        <w:p w:rsidR="00322B33" w:rsidRDefault="00C72ECE">
          <w:pPr>
            <w:pStyle w:val="D453BC764A394DAAA0D668C4B78A7809"/>
          </w:pPr>
          <w:r>
            <w:t>Tuesday</w:t>
          </w:r>
        </w:p>
      </w:docPartBody>
    </w:docPart>
    <w:docPart>
      <w:docPartPr>
        <w:name w:val="5FBB5B2E3FC1452BAC4104974435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CD13-6972-4F1C-89CA-30019B48AE04}"/>
      </w:docPartPr>
      <w:docPartBody>
        <w:p w:rsidR="00322B33" w:rsidRDefault="00C72ECE">
          <w:pPr>
            <w:pStyle w:val="5FBB5B2E3FC1452BAC4104974435A8C1"/>
          </w:pPr>
          <w:r>
            <w:t>Wednesday</w:t>
          </w:r>
        </w:p>
      </w:docPartBody>
    </w:docPart>
    <w:docPart>
      <w:docPartPr>
        <w:name w:val="480D1510134E4D88B7174F1B29CD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EC527-C210-41C7-99D7-01715BA49D4B}"/>
      </w:docPartPr>
      <w:docPartBody>
        <w:p w:rsidR="00322B33" w:rsidRDefault="00C72ECE">
          <w:pPr>
            <w:pStyle w:val="480D1510134E4D88B7174F1B29CD5F52"/>
          </w:pPr>
          <w:r>
            <w:t>Thursday</w:t>
          </w:r>
        </w:p>
      </w:docPartBody>
    </w:docPart>
    <w:docPart>
      <w:docPartPr>
        <w:name w:val="89F95FFEC2E6473C8EF114BFDDD0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A198-BCAB-4536-B578-D535060B63A9}"/>
      </w:docPartPr>
      <w:docPartBody>
        <w:p w:rsidR="00322B33" w:rsidRDefault="00C72ECE">
          <w:pPr>
            <w:pStyle w:val="89F95FFEC2E6473C8EF114BFDDD0DEB2"/>
          </w:pPr>
          <w:r>
            <w:t>Friday</w:t>
          </w:r>
        </w:p>
      </w:docPartBody>
    </w:docPart>
    <w:docPart>
      <w:docPartPr>
        <w:name w:val="EEA0EE057ED847F18F7DF7DB024D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D254-2C0C-459E-8B5A-C664F2F63C10}"/>
      </w:docPartPr>
      <w:docPartBody>
        <w:p w:rsidR="00322B33" w:rsidRDefault="00C72ECE">
          <w:pPr>
            <w:pStyle w:val="EEA0EE057ED847F18F7DF7DB024D15F6"/>
          </w:pPr>
          <w:r>
            <w:t>Saturday</w:t>
          </w:r>
        </w:p>
      </w:docPartBody>
    </w:docPart>
    <w:docPart>
      <w:docPartPr>
        <w:name w:val="7367240E4E6D4ACA8B6E268CD4B8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8167-867E-4DBC-8484-5D9DE05F2273}"/>
      </w:docPartPr>
      <w:docPartBody>
        <w:p w:rsidR="00322B33" w:rsidRDefault="00C72ECE">
          <w:pPr>
            <w:pStyle w:val="7367240E4E6D4ACA8B6E268CD4B86A4B"/>
          </w:pPr>
          <w:r>
            <w:t>Sunday</w:t>
          </w:r>
        </w:p>
      </w:docPartBody>
    </w:docPart>
    <w:docPart>
      <w:docPartPr>
        <w:name w:val="CD5D937E886F43E5ADD926A8FBD1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11B7-CF9F-477D-ADB1-9F9525680B8A}"/>
      </w:docPartPr>
      <w:docPartBody>
        <w:p w:rsidR="00322B33" w:rsidRDefault="00C72ECE">
          <w:pPr>
            <w:pStyle w:val="CD5D937E886F43E5ADD926A8FBD19D54"/>
          </w:pPr>
          <w:r>
            <w:t>Monday</w:t>
          </w:r>
        </w:p>
      </w:docPartBody>
    </w:docPart>
    <w:docPart>
      <w:docPartPr>
        <w:name w:val="475FC77945FC4F1B81F059BF43DB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A958-BDD7-4B14-BC93-AF6C4AA4F98B}"/>
      </w:docPartPr>
      <w:docPartBody>
        <w:p w:rsidR="00322B33" w:rsidRDefault="00C72ECE">
          <w:pPr>
            <w:pStyle w:val="475FC77945FC4F1B81F059BF43DBEAD2"/>
          </w:pPr>
          <w:r>
            <w:t>Tuesday</w:t>
          </w:r>
        </w:p>
      </w:docPartBody>
    </w:docPart>
    <w:docPart>
      <w:docPartPr>
        <w:name w:val="601D3FE7EC214FD99377694852EE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3C6D8-0676-4C6C-B27D-5FF33B9F12DF}"/>
      </w:docPartPr>
      <w:docPartBody>
        <w:p w:rsidR="00322B33" w:rsidRDefault="00C72ECE">
          <w:pPr>
            <w:pStyle w:val="601D3FE7EC214FD99377694852EED9B3"/>
          </w:pPr>
          <w:r>
            <w:t>Wednesday</w:t>
          </w:r>
        </w:p>
      </w:docPartBody>
    </w:docPart>
    <w:docPart>
      <w:docPartPr>
        <w:name w:val="5F525DA2C87748ACADA9315DAB3F2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2BF1-B2B9-49DE-A692-C54980B7B92F}"/>
      </w:docPartPr>
      <w:docPartBody>
        <w:p w:rsidR="00322B33" w:rsidRDefault="00C72ECE">
          <w:pPr>
            <w:pStyle w:val="5F525DA2C87748ACADA9315DAB3F2F77"/>
          </w:pPr>
          <w:r>
            <w:t>Thursday</w:t>
          </w:r>
        </w:p>
      </w:docPartBody>
    </w:docPart>
    <w:docPart>
      <w:docPartPr>
        <w:name w:val="1A110FB2BF334A89B78E2360ADC06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D6A6-B469-4178-B145-657EC32A9EA1}"/>
      </w:docPartPr>
      <w:docPartBody>
        <w:p w:rsidR="00322B33" w:rsidRDefault="00C72ECE">
          <w:pPr>
            <w:pStyle w:val="1A110FB2BF334A89B78E2360ADC06316"/>
          </w:pPr>
          <w:r>
            <w:t>Friday</w:t>
          </w:r>
        </w:p>
      </w:docPartBody>
    </w:docPart>
    <w:docPart>
      <w:docPartPr>
        <w:name w:val="E11041E67F524E10A0D159F15E74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A0B4-A14A-490B-BBB2-DD9D396BF12E}"/>
      </w:docPartPr>
      <w:docPartBody>
        <w:p w:rsidR="00322B33" w:rsidRDefault="00C72ECE">
          <w:pPr>
            <w:pStyle w:val="E11041E67F524E10A0D159F15E74092D"/>
          </w:pPr>
          <w:r>
            <w:t>Saturday</w:t>
          </w:r>
        </w:p>
      </w:docPartBody>
    </w:docPart>
    <w:docPart>
      <w:docPartPr>
        <w:name w:val="CA4908AEF9904DA29F6A57A028CD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A8DBA-C832-480E-8F33-166336BDC2FF}"/>
      </w:docPartPr>
      <w:docPartBody>
        <w:p w:rsidR="00322B33" w:rsidRDefault="00C72ECE">
          <w:pPr>
            <w:pStyle w:val="CA4908AEF9904DA29F6A57A028CDEE19"/>
          </w:pPr>
          <w:r>
            <w:t>Sunday</w:t>
          </w:r>
        </w:p>
      </w:docPartBody>
    </w:docPart>
    <w:docPart>
      <w:docPartPr>
        <w:name w:val="3818778B86C64726B27E73EE71DF4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D5A67-46B7-4D56-A590-40FF28D66048}"/>
      </w:docPartPr>
      <w:docPartBody>
        <w:p w:rsidR="00322B33" w:rsidRDefault="00C72ECE">
          <w:pPr>
            <w:pStyle w:val="3818778B86C64726B27E73EE71DF40CC"/>
          </w:pPr>
          <w:r>
            <w:t>Monday</w:t>
          </w:r>
        </w:p>
      </w:docPartBody>
    </w:docPart>
    <w:docPart>
      <w:docPartPr>
        <w:name w:val="7EFC80B95D48486B9803BEAAC404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2F279-3EDB-4105-9EE9-46D7D2381F97}"/>
      </w:docPartPr>
      <w:docPartBody>
        <w:p w:rsidR="00322B33" w:rsidRDefault="00C72ECE">
          <w:pPr>
            <w:pStyle w:val="7EFC80B95D48486B9803BEAAC404B570"/>
          </w:pPr>
          <w:r>
            <w:t>Tuesday</w:t>
          </w:r>
        </w:p>
      </w:docPartBody>
    </w:docPart>
    <w:docPart>
      <w:docPartPr>
        <w:name w:val="ED74E7FAD7E34F3093EDED8D3EB01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C5395-7207-421E-BBD2-9402741EC1A0}"/>
      </w:docPartPr>
      <w:docPartBody>
        <w:p w:rsidR="00322B33" w:rsidRDefault="00C72ECE">
          <w:pPr>
            <w:pStyle w:val="ED74E7FAD7E34F3093EDED8D3EB01309"/>
          </w:pPr>
          <w:r>
            <w:t>Wednesday</w:t>
          </w:r>
        </w:p>
      </w:docPartBody>
    </w:docPart>
    <w:docPart>
      <w:docPartPr>
        <w:name w:val="5DED14A9524049F491BBC5F815F77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E316-5917-4645-90D8-8EE714181A11}"/>
      </w:docPartPr>
      <w:docPartBody>
        <w:p w:rsidR="00322B33" w:rsidRDefault="00C72ECE">
          <w:pPr>
            <w:pStyle w:val="5DED14A9524049F491BBC5F815F77548"/>
          </w:pPr>
          <w:r>
            <w:t>Thursday</w:t>
          </w:r>
        </w:p>
      </w:docPartBody>
    </w:docPart>
    <w:docPart>
      <w:docPartPr>
        <w:name w:val="E5EAEAE0EDAF457BAE25E12F7B42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D037-F3A7-498B-B9B6-970FA203894A}"/>
      </w:docPartPr>
      <w:docPartBody>
        <w:p w:rsidR="00322B33" w:rsidRDefault="00C72ECE">
          <w:pPr>
            <w:pStyle w:val="E5EAEAE0EDAF457BAE25E12F7B42DAAA"/>
          </w:pPr>
          <w:r>
            <w:t>Friday</w:t>
          </w:r>
        </w:p>
      </w:docPartBody>
    </w:docPart>
    <w:docPart>
      <w:docPartPr>
        <w:name w:val="8AFE61CC1D704A55A29A8013ED998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402E6-EE28-44B0-B82E-A18A4F146805}"/>
      </w:docPartPr>
      <w:docPartBody>
        <w:p w:rsidR="00322B33" w:rsidRDefault="00C72ECE">
          <w:pPr>
            <w:pStyle w:val="8AFE61CC1D704A55A29A8013ED9989EA"/>
          </w:pPr>
          <w:r>
            <w:t>Saturday</w:t>
          </w:r>
        </w:p>
      </w:docPartBody>
    </w:docPart>
    <w:docPart>
      <w:docPartPr>
        <w:name w:val="22195CA58AAC44A69E0998D7A89A8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92F7-012E-43F9-9CCA-D13CB6AA0BC0}"/>
      </w:docPartPr>
      <w:docPartBody>
        <w:p w:rsidR="00322B33" w:rsidRDefault="00C72ECE">
          <w:pPr>
            <w:pStyle w:val="22195CA58AAC44A69E0998D7A89A870A"/>
          </w:pPr>
          <w:r>
            <w:t>Sunday</w:t>
          </w:r>
        </w:p>
      </w:docPartBody>
    </w:docPart>
    <w:docPart>
      <w:docPartPr>
        <w:name w:val="29A73CC78D3F4B25A2C07840A4B9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B5DD-A668-4E3B-B102-E70D60531ACE}"/>
      </w:docPartPr>
      <w:docPartBody>
        <w:p w:rsidR="00322B33" w:rsidRDefault="00C72ECE">
          <w:pPr>
            <w:pStyle w:val="29A73CC78D3F4B25A2C07840A4B9B68B"/>
          </w:pPr>
          <w:r>
            <w:t>Monday</w:t>
          </w:r>
        </w:p>
      </w:docPartBody>
    </w:docPart>
    <w:docPart>
      <w:docPartPr>
        <w:name w:val="357D22185F7844D9838383BB6BF0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E90C-3339-4DBF-873E-49C1D6D73369}"/>
      </w:docPartPr>
      <w:docPartBody>
        <w:p w:rsidR="00322B33" w:rsidRDefault="00C72ECE">
          <w:pPr>
            <w:pStyle w:val="357D22185F7844D9838383BB6BF0FD05"/>
          </w:pPr>
          <w:r>
            <w:t>Tuesday</w:t>
          </w:r>
        </w:p>
      </w:docPartBody>
    </w:docPart>
    <w:docPart>
      <w:docPartPr>
        <w:name w:val="58BC2006A8BF47BE81BFA91A7D1F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AD21C-5C51-4064-AA0C-093D0D1BCBCD}"/>
      </w:docPartPr>
      <w:docPartBody>
        <w:p w:rsidR="00322B33" w:rsidRDefault="00C72ECE">
          <w:pPr>
            <w:pStyle w:val="58BC2006A8BF47BE81BFA91A7D1F5768"/>
          </w:pPr>
          <w:r>
            <w:t>Wednesday</w:t>
          </w:r>
        </w:p>
      </w:docPartBody>
    </w:docPart>
    <w:docPart>
      <w:docPartPr>
        <w:name w:val="FE61C89874A94D1BAC946CABBC3E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66CB-07B3-4D95-BFEE-AD117A6DFDF4}"/>
      </w:docPartPr>
      <w:docPartBody>
        <w:p w:rsidR="00322B33" w:rsidRDefault="00C72ECE">
          <w:pPr>
            <w:pStyle w:val="FE61C89874A94D1BAC946CABBC3EB48D"/>
          </w:pPr>
          <w:r>
            <w:t>Thursday</w:t>
          </w:r>
        </w:p>
      </w:docPartBody>
    </w:docPart>
    <w:docPart>
      <w:docPartPr>
        <w:name w:val="B9F0D6116A2E4264A56EE5C601C0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B2F7-89D0-4ADA-B3FE-833A18182289}"/>
      </w:docPartPr>
      <w:docPartBody>
        <w:p w:rsidR="00322B33" w:rsidRDefault="00C72ECE">
          <w:pPr>
            <w:pStyle w:val="B9F0D6116A2E4264A56EE5C601C03A91"/>
          </w:pPr>
          <w:r>
            <w:t>Friday</w:t>
          </w:r>
        </w:p>
      </w:docPartBody>
    </w:docPart>
    <w:docPart>
      <w:docPartPr>
        <w:name w:val="9820C908A19B47FFA25596DD7F8CF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BA315-7608-4911-BFA2-9F3FA23CCB42}"/>
      </w:docPartPr>
      <w:docPartBody>
        <w:p w:rsidR="00322B33" w:rsidRDefault="00C72ECE">
          <w:pPr>
            <w:pStyle w:val="9820C908A19B47FFA25596DD7F8CF9AF"/>
          </w:pPr>
          <w:r>
            <w:t>Saturday</w:t>
          </w:r>
        </w:p>
      </w:docPartBody>
    </w:docPart>
    <w:docPart>
      <w:docPartPr>
        <w:name w:val="52FFC563E9554ED289F31DD860206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95FE-32DA-45D4-B946-4321BDA84FD5}"/>
      </w:docPartPr>
      <w:docPartBody>
        <w:p w:rsidR="00322B33" w:rsidRDefault="00C72ECE">
          <w:pPr>
            <w:pStyle w:val="52FFC563E9554ED289F31DD860206311"/>
          </w:pPr>
          <w:r>
            <w:t>Sunday</w:t>
          </w:r>
        </w:p>
      </w:docPartBody>
    </w:docPart>
    <w:docPart>
      <w:docPartPr>
        <w:name w:val="2C6DFF05C6954C4C96B04B163E80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39181-53C4-48F8-930E-878B89CAE097}"/>
      </w:docPartPr>
      <w:docPartBody>
        <w:p w:rsidR="00322B33" w:rsidRDefault="00C72ECE">
          <w:pPr>
            <w:pStyle w:val="2C6DFF05C6954C4C96B04B163E80F381"/>
          </w:pPr>
          <w:r>
            <w:t>Monday</w:t>
          </w:r>
        </w:p>
      </w:docPartBody>
    </w:docPart>
    <w:docPart>
      <w:docPartPr>
        <w:name w:val="16D0CE662C264914B7A7CBBFC3D02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4A83C-ED98-4E87-B184-22C00B426D5D}"/>
      </w:docPartPr>
      <w:docPartBody>
        <w:p w:rsidR="00322B33" w:rsidRDefault="00C72ECE">
          <w:pPr>
            <w:pStyle w:val="16D0CE662C264914B7A7CBBFC3D02C86"/>
          </w:pPr>
          <w:r>
            <w:t>Tuesday</w:t>
          </w:r>
        </w:p>
      </w:docPartBody>
    </w:docPart>
    <w:docPart>
      <w:docPartPr>
        <w:name w:val="A74970D3D36448339EED66009DAE7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082E-9066-4F2A-B1FD-08D5B99A1F69}"/>
      </w:docPartPr>
      <w:docPartBody>
        <w:p w:rsidR="00322B33" w:rsidRDefault="00C72ECE">
          <w:pPr>
            <w:pStyle w:val="A74970D3D36448339EED66009DAE7DE0"/>
          </w:pPr>
          <w:r>
            <w:t>Wednesday</w:t>
          </w:r>
        </w:p>
      </w:docPartBody>
    </w:docPart>
    <w:docPart>
      <w:docPartPr>
        <w:name w:val="C22B4D6605C54D6EBA1E98B8F3EF5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5DF33-7627-4830-B365-1FDE3DEF02DF}"/>
      </w:docPartPr>
      <w:docPartBody>
        <w:p w:rsidR="00322B33" w:rsidRDefault="00C72ECE">
          <w:pPr>
            <w:pStyle w:val="C22B4D6605C54D6EBA1E98B8F3EF5670"/>
          </w:pPr>
          <w:r>
            <w:t>Thursday</w:t>
          </w:r>
        </w:p>
      </w:docPartBody>
    </w:docPart>
    <w:docPart>
      <w:docPartPr>
        <w:name w:val="15A4ED1A9AE2467ABE3C7C764051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79CE8-ACF6-4620-A14F-45C206FEC6FB}"/>
      </w:docPartPr>
      <w:docPartBody>
        <w:p w:rsidR="00322B33" w:rsidRDefault="00C72ECE">
          <w:pPr>
            <w:pStyle w:val="15A4ED1A9AE2467ABE3C7C7640516BC3"/>
          </w:pPr>
          <w:r>
            <w:t>Friday</w:t>
          </w:r>
        </w:p>
      </w:docPartBody>
    </w:docPart>
    <w:docPart>
      <w:docPartPr>
        <w:name w:val="30BB1BE9E5A64D6BA2DD777DA1BC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C350-289B-4E77-8362-BA69D1C4DAC3}"/>
      </w:docPartPr>
      <w:docPartBody>
        <w:p w:rsidR="00322B33" w:rsidRDefault="00C72ECE">
          <w:pPr>
            <w:pStyle w:val="30BB1BE9E5A64D6BA2DD777DA1BC5A96"/>
          </w:pPr>
          <w:r>
            <w:t>Saturday</w:t>
          </w:r>
        </w:p>
      </w:docPartBody>
    </w:docPart>
    <w:docPart>
      <w:docPartPr>
        <w:name w:val="2BB1BCAC4BC045F7A559718E1CA30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D033-F16D-43EC-8F03-237B4CD2B431}"/>
      </w:docPartPr>
      <w:docPartBody>
        <w:p w:rsidR="00322B33" w:rsidRDefault="00C72ECE">
          <w:pPr>
            <w:pStyle w:val="2BB1BCAC4BC045F7A559718E1CA30C5A"/>
          </w:pPr>
          <w:r>
            <w:t>Sunday</w:t>
          </w:r>
        </w:p>
      </w:docPartBody>
    </w:docPart>
    <w:docPart>
      <w:docPartPr>
        <w:name w:val="B8F267CFF5B5430B837038917087F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FF3C-49EC-4525-9220-86F96850C598}"/>
      </w:docPartPr>
      <w:docPartBody>
        <w:p w:rsidR="00322B33" w:rsidRDefault="00C72ECE">
          <w:pPr>
            <w:pStyle w:val="B8F267CFF5B5430B837038917087F3B3"/>
          </w:pPr>
          <w:r>
            <w:t>Monday</w:t>
          </w:r>
        </w:p>
      </w:docPartBody>
    </w:docPart>
    <w:docPart>
      <w:docPartPr>
        <w:name w:val="FCED5104769E44319BCD0DB17883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A317-29D1-4E00-8B34-123254973110}"/>
      </w:docPartPr>
      <w:docPartBody>
        <w:p w:rsidR="00322B33" w:rsidRDefault="00C72ECE">
          <w:pPr>
            <w:pStyle w:val="FCED5104769E44319BCD0DB178832980"/>
          </w:pPr>
          <w:r>
            <w:t>Tuesday</w:t>
          </w:r>
        </w:p>
      </w:docPartBody>
    </w:docPart>
    <w:docPart>
      <w:docPartPr>
        <w:name w:val="660DE7F2909042F0B20D952626886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7ADFE-FD3C-49AC-A382-5E64057F7722}"/>
      </w:docPartPr>
      <w:docPartBody>
        <w:p w:rsidR="00322B33" w:rsidRDefault="00C72ECE">
          <w:pPr>
            <w:pStyle w:val="660DE7F2909042F0B20D95262688611F"/>
          </w:pPr>
          <w:r>
            <w:t>Wednesday</w:t>
          </w:r>
        </w:p>
      </w:docPartBody>
    </w:docPart>
    <w:docPart>
      <w:docPartPr>
        <w:name w:val="A21CE5D07826415A835482FAECCC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30B5-A895-475F-9930-602C6D6FF5BA}"/>
      </w:docPartPr>
      <w:docPartBody>
        <w:p w:rsidR="00322B33" w:rsidRDefault="00C72ECE">
          <w:pPr>
            <w:pStyle w:val="A21CE5D07826415A835482FAECCC81EC"/>
          </w:pPr>
          <w:r>
            <w:t>Thursday</w:t>
          </w:r>
        </w:p>
      </w:docPartBody>
    </w:docPart>
    <w:docPart>
      <w:docPartPr>
        <w:name w:val="7F822AE091EA4B21BD465FBF687F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B7D5-4789-4B01-9B67-46E651055EFF}"/>
      </w:docPartPr>
      <w:docPartBody>
        <w:p w:rsidR="00322B33" w:rsidRDefault="00C72ECE">
          <w:pPr>
            <w:pStyle w:val="7F822AE091EA4B21BD465FBF687F35AA"/>
          </w:pPr>
          <w:r>
            <w:t>Friday</w:t>
          </w:r>
        </w:p>
      </w:docPartBody>
    </w:docPart>
    <w:docPart>
      <w:docPartPr>
        <w:name w:val="780937C281D347E8B8C435D34E39B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4665-FC76-4312-A22F-1B0994EDAD8C}"/>
      </w:docPartPr>
      <w:docPartBody>
        <w:p w:rsidR="00322B33" w:rsidRDefault="00C72ECE">
          <w:pPr>
            <w:pStyle w:val="780937C281D347E8B8C435D34E39B86A"/>
          </w:pPr>
          <w:r>
            <w:t>Saturday</w:t>
          </w:r>
        </w:p>
      </w:docPartBody>
    </w:docPart>
    <w:docPart>
      <w:docPartPr>
        <w:name w:val="A47808D0A69444898E313567E551D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BDC9A-A91F-4488-A114-624527D00954}"/>
      </w:docPartPr>
      <w:docPartBody>
        <w:p w:rsidR="00322B33" w:rsidRDefault="00C72ECE">
          <w:pPr>
            <w:pStyle w:val="A47808D0A69444898E313567E551D1D7"/>
          </w:pPr>
          <w:r>
            <w:t>Sunday</w:t>
          </w:r>
        </w:p>
      </w:docPartBody>
    </w:docPart>
    <w:docPart>
      <w:docPartPr>
        <w:name w:val="364FF9E381C54600B0885E13718B2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DB29-4170-4F83-B2E3-37B12B83107F}"/>
      </w:docPartPr>
      <w:docPartBody>
        <w:p w:rsidR="00322B33" w:rsidRDefault="00C72ECE">
          <w:pPr>
            <w:pStyle w:val="364FF9E381C54600B0885E13718B2307"/>
          </w:pPr>
          <w:r>
            <w:t>Monday</w:t>
          </w:r>
        </w:p>
      </w:docPartBody>
    </w:docPart>
    <w:docPart>
      <w:docPartPr>
        <w:name w:val="9885D679777B4A2D9A3B750CAFF4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BE3C0-0FF0-480D-9544-AA71E5E58EFF}"/>
      </w:docPartPr>
      <w:docPartBody>
        <w:p w:rsidR="00322B33" w:rsidRDefault="00C72ECE">
          <w:pPr>
            <w:pStyle w:val="9885D679777B4A2D9A3B750CAFF498A7"/>
          </w:pPr>
          <w:r>
            <w:t>Tuesday</w:t>
          </w:r>
        </w:p>
      </w:docPartBody>
    </w:docPart>
    <w:docPart>
      <w:docPartPr>
        <w:name w:val="A6498792F2EF4734899671AD678F7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78B0-BB46-4190-8701-BAF5DEDEAA11}"/>
      </w:docPartPr>
      <w:docPartBody>
        <w:p w:rsidR="00322B33" w:rsidRDefault="00C72ECE">
          <w:pPr>
            <w:pStyle w:val="A6498792F2EF4734899671AD678F72C7"/>
          </w:pPr>
          <w:r>
            <w:t>Wednesday</w:t>
          </w:r>
        </w:p>
      </w:docPartBody>
    </w:docPart>
    <w:docPart>
      <w:docPartPr>
        <w:name w:val="BF2BCEC98A0140139F0B2AF60967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7DC9-7959-41BA-9245-E03671F686E3}"/>
      </w:docPartPr>
      <w:docPartBody>
        <w:p w:rsidR="00322B33" w:rsidRDefault="00C72ECE">
          <w:pPr>
            <w:pStyle w:val="BF2BCEC98A0140139F0B2AF609674561"/>
          </w:pPr>
          <w:r>
            <w:t>Thursday</w:t>
          </w:r>
        </w:p>
      </w:docPartBody>
    </w:docPart>
    <w:docPart>
      <w:docPartPr>
        <w:name w:val="C30F787B8E6F4A27A73C3787F9B58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D9B41-32C3-4085-B4E3-E99772B06B34}"/>
      </w:docPartPr>
      <w:docPartBody>
        <w:p w:rsidR="00322B33" w:rsidRDefault="00C72ECE">
          <w:pPr>
            <w:pStyle w:val="C30F787B8E6F4A27A73C3787F9B58402"/>
          </w:pPr>
          <w:r>
            <w:t>Friday</w:t>
          </w:r>
        </w:p>
      </w:docPartBody>
    </w:docPart>
    <w:docPart>
      <w:docPartPr>
        <w:name w:val="1B1B3F7E4EED4953AB3154C0D98F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E2A8-EF0D-4DCB-B915-30C3E1473FCF}"/>
      </w:docPartPr>
      <w:docPartBody>
        <w:p w:rsidR="00322B33" w:rsidRDefault="00C72ECE">
          <w:pPr>
            <w:pStyle w:val="1B1B3F7E4EED4953AB3154C0D98F38E6"/>
          </w:pPr>
          <w:r>
            <w:t>Saturday</w:t>
          </w:r>
        </w:p>
      </w:docPartBody>
    </w:docPart>
    <w:docPart>
      <w:docPartPr>
        <w:name w:val="BA4F355CC1E44188BB70ECEA1550D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FEC82-06CD-47E1-987F-D3C386A00C93}"/>
      </w:docPartPr>
      <w:docPartBody>
        <w:p w:rsidR="00322B33" w:rsidRDefault="00C72ECE">
          <w:pPr>
            <w:pStyle w:val="BA4F355CC1E44188BB70ECEA1550DBBE"/>
          </w:pPr>
          <w:r>
            <w:t>Sunday</w:t>
          </w:r>
        </w:p>
      </w:docPartBody>
    </w:docPart>
    <w:docPart>
      <w:docPartPr>
        <w:name w:val="B241C8BBE151408AB4912E1C23B75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E59-6B0E-4E74-9980-D4F4FE07FBF3}"/>
      </w:docPartPr>
      <w:docPartBody>
        <w:p w:rsidR="00322B33" w:rsidRDefault="00C72ECE">
          <w:pPr>
            <w:pStyle w:val="B241C8BBE151408AB4912E1C23B75629"/>
          </w:pPr>
          <w:r>
            <w:t>Monday</w:t>
          </w:r>
        </w:p>
      </w:docPartBody>
    </w:docPart>
    <w:docPart>
      <w:docPartPr>
        <w:name w:val="3FB397FB4C0E4F30A9D0A87ABAD20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5340-7C24-4B2B-B803-1B97452511B2}"/>
      </w:docPartPr>
      <w:docPartBody>
        <w:p w:rsidR="00322B33" w:rsidRDefault="00C72ECE">
          <w:pPr>
            <w:pStyle w:val="3FB397FB4C0E4F30A9D0A87ABAD20D26"/>
          </w:pPr>
          <w:r>
            <w:t>Tuesday</w:t>
          </w:r>
        </w:p>
      </w:docPartBody>
    </w:docPart>
    <w:docPart>
      <w:docPartPr>
        <w:name w:val="6547646F1D1945FCB45F6B5F53ADC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8BDD-B5A2-44F7-8496-6CC0193FCE94}"/>
      </w:docPartPr>
      <w:docPartBody>
        <w:p w:rsidR="00322B33" w:rsidRDefault="00C72ECE">
          <w:pPr>
            <w:pStyle w:val="6547646F1D1945FCB45F6B5F53ADC023"/>
          </w:pPr>
          <w:r>
            <w:t>Wednesday</w:t>
          </w:r>
        </w:p>
      </w:docPartBody>
    </w:docPart>
    <w:docPart>
      <w:docPartPr>
        <w:name w:val="CE2E5E3D306D49FCBBAE0D91E41D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19E81-9F6F-46EE-92AC-085E2CC2A38B}"/>
      </w:docPartPr>
      <w:docPartBody>
        <w:p w:rsidR="00322B33" w:rsidRDefault="00C72ECE">
          <w:pPr>
            <w:pStyle w:val="CE2E5E3D306D49FCBBAE0D91E41D72B1"/>
          </w:pPr>
          <w:r>
            <w:t>Thursday</w:t>
          </w:r>
        </w:p>
      </w:docPartBody>
    </w:docPart>
    <w:docPart>
      <w:docPartPr>
        <w:name w:val="CBE3ADB96FEF4AC0BD828E7C91E9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3CC69-18B7-4846-A0CF-B2682EC13543}"/>
      </w:docPartPr>
      <w:docPartBody>
        <w:p w:rsidR="00322B33" w:rsidRDefault="00C72ECE">
          <w:pPr>
            <w:pStyle w:val="CBE3ADB96FEF4AC0BD828E7C91E92493"/>
          </w:pPr>
          <w:r>
            <w:t>Friday</w:t>
          </w:r>
        </w:p>
      </w:docPartBody>
    </w:docPart>
    <w:docPart>
      <w:docPartPr>
        <w:name w:val="25D1A6CE27BA42CB9B1E7902A032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6C863-BC8D-43B0-9576-C84BF6600930}"/>
      </w:docPartPr>
      <w:docPartBody>
        <w:p w:rsidR="00322B33" w:rsidRDefault="00C72ECE">
          <w:pPr>
            <w:pStyle w:val="25D1A6CE27BA42CB9B1E7902A0328EF1"/>
          </w:pPr>
          <w:r>
            <w:t>Saturday</w:t>
          </w:r>
        </w:p>
      </w:docPartBody>
    </w:docPart>
    <w:docPart>
      <w:docPartPr>
        <w:name w:val="F0FAA220F2A44E01BE136DF8CFEE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F0F1-B399-4595-B1C1-218BE5E02A6B}"/>
      </w:docPartPr>
      <w:docPartBody>
        <w:p w:rsidR="00322B33" w:rsidRDefault="00C72ECE">
          <w:pPr>
            <w:pStyle w:val="F0FAA220F2A44E01BE136DF8CFEEDF3C"/>
          </w:pPr>
          <w:r>
            <w:t>Sunday</w:t>
          </w:r>
        </w:p>
      </w:docPartBody>
    </w:docPart>
    <w:docPart>
      <w:docPartPr>
        <w:name w:val="9A48E0B8F4E94DE49173651F8A52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70EA-5727-41E5-8F66-07F3028680CA}"/>
      </w:docPartPr>
      <w:docPartBody>
        <w:p w:rsidR="00322B33" w:rsidRDefault="00C72ECE">
          <w:pPr>
            <w:pStyle w:val="9A48E0B8F4E94DE49173651F8A52C2EB"/>
          </w:pPr>
          <w:r>
            <w:t>Monday</w:t>
          </w:r>
        </w:p>
      </w:docPartBody>
    </w:docPart>
    <w:docPart>
      <w:docPartPr>
        <w:name w:val="1570BF1691E049E2B61F5A9478508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FD15-FF2C-4480-A27B-0016956FD5C0}"/>
      </w:docPartPr>
      <w:docPartBody>
        <w:p w:rsidR="00322B33" w:rsidRDefault="00C72ECE">
          <w:pPr>
            <w:pStyle w:val="1570BF1691E049E2B61F5A9478508CAD"/>
          </w:pPr>
          <w:r>
            <w:t>Tuesday</w:t>
          </w:r>
        </w:p>
      </w:docPartBody>
    </w:docPart>
    <w:docPart>
      <w:docPartPr>
        <w:name w:val="30C787A993754DCEB8DE39995957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98EE-7951-4524-B22B-F10B5D5448D1}"/>
      </w:docPartPr>
      <w:docPartBody>
        <w:p w:rsidR="00322B33" w:rsidRDefault="00C72ECE">
          <w:pPr>
            <w:pStyle w:val="30C787A993754DCEB8DE3999595702A3"/>
          </w:pPr>
          <w:r>
            <w:t>Wednesday</w:t>
          </w:r>
        </w:p>
      </w:docPartBody>
    </w:docPart>
    <w:docPart>
      <w:docPartPr>
        <w:name w:val="15A814199A204685A203A894E5CD7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4EA9-48AD-4441-AEA9-D46FD2EC07C2}"/>
      </w:docPartPr>
      <w:docPartBody>
        <w:p w:rsidR="00322B33" w:rsidRDefault="00C72ECE">
          <w:pPr>
            <w:pStyle w:val="15A814199A204685A203A894E5CD76E0"/>
          </w:pPr>
          <w:r>
            <w:t>Thursday</w:t>
          </w:r>
        </w:p>
      </w:docPartBody>
    </w:docPart>
    <w:docPart>
      <w:docPartPr>
        <w:name w:val="62BA9207348746D4B71A33B0027F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6DCA-B19E-4EE1-AD3E-4EC263277F67}"/>
      </w:docPartPr>
      <w:docPartBody>
        <w:p w:rsidR="00322B33" w:rsidRDefault="00C72ECE">
          <w:pPr>
            <w:pStyle w:val="62BA9207348746D4B71A33B0027F6179"/>
          </w:pPr>
          <w:r>
            <w:t>Friday</w:t>
          </w:r>
        </w:p>
      </w:docPartBody>
    </w:docPart>
    <w:docPart>
      <w:docPartPr>
        <w:name w:val="5B114BF0AF314DBE934DF0D7A2BC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F534-9147-4A69-80D7-1A83BAE1ADBF}"/>
      </w:docPartPr>
      <w:docPartBody>
        <w:p w:rsidR="00322B33" w:rsidRDefault="00C72ECE">
          <w:pPr>
            <w:pStyle w:val="5B114BF0AF314DBE934DF0D7A2BCD55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C7"/>
    <w:rsid w:val="000920B3"/>
    <w:rsid w:val="000C63A3"/>
    <w:rsid w:val="001A73E3"/>
    <w:rsid w:val="002564F5"/>
    <w:rsid w:val="002939BB"/>
    <w:rsid w:val="00322B33"/>
    <w:rsid w:val="003A5653"/>
    <w:rsid w:val="003B018B"/>
    <w:rsid w:val="003C0C37"/>
    <w:rsid w:val="00412B36"/>
    <w:rsid w:val="004861A6"/>
    <w:rsid w:val="00510B78"/>
    <w:rsid w:val="005A2899"/>
    <w:rsid w:val="007615B0"/>
    <w:rsid w:val="00850E68"/>
    <w:rsid w:val="008C51C7"/>
    <w:rsid w:val="00917548"/>
    <w:rsid w:val="00A07EF9"/>
    <w:rsid w:val="00A86CD3"/>
    <w:rsid w:val="00BF5587"/>
    <w:rsid w:val="00C2217C"/>
    <w:rsid w:val="00C72ECE"/>
    <w:rsid w:val="00CE59E0"/>
    <w:rsid w:val="00E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4E0B9BE0E346F2AB420911014AF9BC">
    <w:name w:val="894E0B9BE0E346F2AB420911014AF9BC"/>
  </w:style>
  <w:style w:type="paragraph" w:customStyle="1" w:styleId="3BB13B11F52A42C8A9F003ABB4C3059B">
    <w:name w:val="3BB13B11F52A42C8A9F003ABB4C3059B"/>
  </w:style>
  <w:style w:type="paragraph" w:customStyle="1" w:styleId="2DAF6C8FC5B043FB95D6DAE9B04A4274">
    <w:name w:val="2DAF6C8FC5B043FB95D6DAE9B04A4274"/>
  </w:style>
  <w:style w:type="paragraph" w:customStyle="1" w:styleId="663943BC0C3A488EBE3B2224E7067C6E">
    <w:name w:val="663943BC0C3A488EBE3B2224E7067C6E"/>
  </w:style>
  <w:style w:type="paragraph" w:customStyle="1" w:styleId="82BB37A61F9B4CEB9CED3228DE996C8A">
    <w:name w:val="82BB37A61F9B4CEB9CED3228DE996C8A"/>
  </w:style>
  <w:style w:type="paragraph" w:customStyle="1" w:styleId="23BF9E7E965641F6802DCD462A7C5A65">
    <w:name w:val="23BF9E7E965641F6802DCD462A7C5A65"/>
  </w:style>
  <w:style w:type="paragraph" w:customStyle="1" w:styleId="69121C57EDCA4FAAA958C2C85DA664C8">
    <w:name w:val="69121C57EDCA4FAAA958C2C85DA664C8"/>
  </w:style>
  <w:style w:type="paragraph" w:customStyle="1" w:styleId="0A8D04883B7C4F96A39F5E7377D0BC03">
    <w:name w:val="0A8D04883B7C4F96A39F5E7377D0BC03"/>
  </w:style>
  <w:style w:type="paragraph" w:customStyle="1" w:styleId="F4DA8382FB5D472E8EFBC222F46464AA">
    <w:name w:val="F4DA8382FB5D472E8EFBC222F46464AA"/>
  </w:style>
  <w:style w:type="paragraph" w:customStyle="1" w:styleId="34B6838B80D549BB93B5C5C10481CC8F">
    <w:name w:val="34B6838B80D549BB93B5C5C10481CC8F"/>
  </w:style>
  <w:style w:type="paragraph" w:customStyle="1" w:styleId="21F040A54FF5447AAD092885D0380777">
    <w:name w:val="21F040A54FF5447AAD092885D0380777"/>
  </w:style>
  <w:style w:type="paragraph" w:customStyle="1" w:styleId="20574DAC60F541FBB8434577E9C79AA6">
    <w:name w:val="20574DAC60F541FBB8434577E9C79AA6"/>
  </w:style>
  <w:style w:type="paragraph" w:customStyle="1" w:styleId="865FD00D830D4817A976870BEE50FC3E">
    <w:name w:val="865FD00D830D4817A976870BEE50FC3E"/>
  </w:style>
  <w:style w:type="paragraph" w:customStyle="1" w:styleId="9DD395907A6E4084AFF8C8CF5C720245">
    <w:name w:val="9DD395907A6E4084AFF8C8CF5C720245"/>
  </w:style>
  <w:style w:type="paragraph" w:customStyle="1" w:styleId="04CFA9C1B9EA41DC93F02E1D840273E4">
    <w:name w:val="04CFA9C1B9EA41DC93F02E1D840273E4"/>
  </w:style>
  <w:style w:type="paragraph" w:customStyle="1" w:styleId="D7898494AAF64B868B819FE241DE50B7">
    <w:name w:val="D7898494AAF64B868B819FE241DE50B7"/>
  </w:style>
  <w:style w:type="paragraph" w:customStyle="1" w:styleId="80D97F42561440C18FA645B971D3C363">
    <w:name w:val="80D97F42561440C18FA645B971D3C363"/>
  </w:style>
  <w:style w:type="paragraph" w:customStyle="1" w:styleId="AE35982C61FF47C7A92B45AF0F17245B">
    <w:name w:val="AE35982C61FF47C7A92B45AF0F17245B"/>
  </w:style>
  <w:style w:type="paragraph" w:customStyle="1" w:styleId="314A88B678A9407FB94F9526BD5A3858">
    <w:name w:val="314A88B678A9407FB94F9526BD5A3858"/>
  </w:style>
  <w:style w:type="paragraph" w:customStyle="1" w:styleId="E966743D57F8442492B94750BC2D6044">
    <w:name w:val="E966743D57F8442492B94750BC2D6044"/>
  </w:style>
  <w:style w:type="paragraph" w:customStyle="1" w:styleId="8F511CA352D949219801A70A45872730">
    <w:name w:val="8F511CA352D949219801A70A45872730"/>
  </w:style>
  <w:style w:type="paragraph" w:customStyle="1" w:styleId="70521CE44A4F4F4CA0C86DB9D6863DFD">
    <w:name w:val="70521CE44A4F4F4CA0C86DB9D6863DFD"/>
  </w:style>
  <w:style w:type="paragraph" w:customStyle="1" w:styleId="42242D0E046242E09AB08339F070ADAF">
    <w:name w:val="42242D0E046242E09AB08339F070ADAF"/>
  </w:style>
  <w:style w:type="paragraph" w:customStyle="1" w:styleId="D453BC764A394DAAA0D668C4B78A7809">
    <w:name w:val="D453BC764A394DAAA0D668C4B78A7809"/>
  </w:style>
  <w:style w:type="paragraph" w:customStyle="1" w:styleId="5FBB5B2E3FC1452BAC4104974435A8C1">
    <w:name w:val="5FBB5B2E3FC1452BAC4104974435A8C1"/>
  </w:style>
  <w:style w:type="paragraph" w:customStyle="1" w:styleId="480D1510134E4D88B7174F1B29CD5F52">
    <w:name w:val="480D1510134E4D88B7174F1B29CD5F52"/>
  </w:style>
  <w:style w:type="paragraph" w:customStyle="1" w:styleId="89F95FFEC2E6473C8EF114BFDDD0DEB2">
    <w:name w:val="89F95FFEC2E6473C8EF114BFDDD0DEB2"/>
  </w:style>
  <w:style w:type="paragraph" w:customStyle="1" w:styleId="EEA0EE057ED847F18F7DF7DB024D15F6">
    <w:name w:val="EEA0EE057ED847F18F7DF7DB024D15F6"/>
  </w:style>
  <w:style w:type="paragraph" w:customStyle="1" w:styleId="7367240E4E6D4ACA8B6E268CD4B86A4B">
    <w:name w:val="7367240E4E6D4ACA8B6E268CD4B86A4B"/>
  </w:style>
  <w:style w:type="paragraph" w:customStyle="1" w:styleId="CD5D937E886F43E5ADD926A8FBD19D54">
    <w:name w:val="CD5D937E886F43E5ADD926A8FBD19D54"/>
  </w:style>
  <w:style w:type="paragraph" w:customStyle="1" w:styleId="475FC77945FC4F1B81F059BF43DBEAD2">
    <w:name w:val="475FC77945FC4F1B81F059BF43DBEAD2"/>
  </w:style>
  <w:style w:type="paragraph" w:customStyle="1" w:styleId="601D3FE7EC214FD99377694852EED9B3">
    <w:name w:val="601D3FE7EC214FD99377694852EED9B3"/>
  </w:style>
  <w:style w:type="paragraph" w:customStyle="1" w:styleId="5F525DA2C87748ACADA9315DAB3F2F77">
    <w:name w:val="5F525DA2C87748ACADA9315DAB3F2F77"/>
  </w:style>
  <w:style w:type="paragraph" w:customStyle="1" w:styleId="1A110FB2BF334A89B78E2360ADC06316">
    <w:name w:val="1A110FB2BF334A89B78E2360ADC06316"/>
  </w:style>
  <w:style w:type="paragraph" w:customStyle="1" w:styleId="E11041E67F524E10A0D159F15E74092D">
    <w:name w:val="E11041E67F524E10A0D159F15E74092D"/>
  </w:style>
  <w:style w:type="paragraph" w:customStyle="1" w:styleId="CA4908AEF9904DA29F6A57A028CDEE19">
    <w:name w:val="CA4908AEF9904DA29F6A57A028CDEE19"/>
  </w:style>
  <w:style w:type="paragraph" w:customStyle="1" w:styleId="3818778B86C64726B27E73EE71DF40CC">
    <w:name w:val="3818778B86C64726B27E73EE71DF40CC"/>
  </w:style>
  <w:style w:type="paragraph" w:customStyle="1" w:styleId="7EFC80B95D48486B9803BEAAC404B570">
    <w:name w:val="7EFC80B95D48486B9803BEAAC404B570"/>
  </w:style>
  <w:style w:type="paragraph" w:customStyle="1" w:styleId="ED74E7FAD7E34F3093EDED8D3EB01309">
    <w:name w:val="ED74E7FAD7E34F3093EDED8D3EB01309"/>
  </w:style>
  <w:style w:type="paragraph" w:customStyle="1" w:styleId="5DED14A9524049F491BBC5F815F77548">
    <w:name w:val="5DED14A9524049F491BBC5F815F77548"/>
  </w:style>
  <w:style w:type="paragraph" w:customStyle="1" w:styleId="E5EAEAE0EDAF457BAE25E12F7B42DAAA">
    <w:name w:val="E5EAEAE0EDAF457BAE25E12F7B42DAAA"/>
  </w:style>
  <w:style w:type="paragraph" w:customStyle="1" w:styleId="8AFE61CC1D704A55A29A8013ED9989EA">
    <w:name w:val="8AFE61CC1D704A55A29A8013ED9989EA"/>
  </w:style>
  <w:style w:type="paragraph" w:customStyle="1" w:styleId="22195CA58AAC44A69E0998D7A89A870A">
    <w:name w:val="22195CA58AAC44A69E0998D7A89A870A"/>
  </w:style>
  <w:style w:type="paragraph" w:customStyle="1" w:styleId="29A73CC78D3F4B25A2C07840A4B9B68B">
    <w:name w:val="29A73CC78D3F4B25A2C07840A4B9B68B"/>
  </w:style>
  <w:style w:type="paragraph" w:customStyle="1" w:styleId="357D22185F7844D9838383BB6BF0FD05">
    <w:name w:val="357D22185F7844D9838383BB6BF0FD05"/>
  </w:style>
  <w:style w:type="paragraph" w:customStyle="1" w:styleId="58BC2006A8BF47BE81BFA91A7D1F5768">
    <w:name w:val="58BC2006A8BF47BE81BFA91A7D1F5768"/>
  </w:style>
  <w:style w:type="paragraph" w:customStyle="1" w:styleId="FE61C89874A94D1BAC946CABBC3EB48D">
    <w:name w:val="FE61C89874A94D1BAC946CABBC3EB48D"/>
  </w:style>
  <w:style w:type="paragraph" w:customStyle="1" w:styleId="B9F0D6116A2E4264A56EE5C601C03A91">
    <w:name w:val="B9F0D6116A2E4264A56EE5C601C03A91"/>
  </w:style>
  <w:style w:type="paragraph" w:customStyle="1" w:styleId="9820C908A19B47FFA25596DD7F8CF9AF">
    <w:name w:val="9820C908A19B47FFA25596DD7F8CF9AF"/>
  </w:style>
  <w:style w:type="paragraph" w:customStyle="1" w:styleId="52FFC563E9554ED289F31DD860206311">
    <w:name w:val="52FFC563E9554ED289F31DD860206311"/>
  </w:style>
  <w:style w:type="paragraph" w:customStyle="1" w:styleId="2C6DFF05C6954C4C96B04B163E80F381">
    <w:name w:val="2C6DFF05C6954C4C96B04B163E80F381"/>
  </w:style>
  <w:style w:type="paragraph" w:customStyle="1" w:styleId="16D0CE662C264914B7A7CBBFC3D02C86">
    <w:name w:val="16D0CE662C264914B7A7CBBFC3D02C86"/>
  </w:style>
  <w:style w:type="paragraph" w:customStyle="1" w:styleId="A74970D3D36448339EED66009DAE7DE0">
    <w:name w:val="A74970D3D36448339EED66009DAE7DE0"/>
  </w:style>
  <w:style w:type="paragraph" w:customStyle="1" w:styleId="C22B4D6605C54D6EBA1E98B8F3EF5670">
    <w:name w:val="C22B4D6605C54D6EBA1E98B8F3EF5670"/>
  </w:style>
  <w:style w:type="paragraph" w:customStyle="1" w:styleId="15A4ED1A9AE2467ABE3C7C7640516BC3">
    <w:name w:val="15A4ED1A9AE2467ABE3C7C7640516BC3"/>
  </w:style>
  <w:style w:type="paragraph" w:customStyle="1" w:styleId="30BB1BE9E5A64D6BA2DD777DA1BC5A96">
    <w:name w:val="30BB1BE9E5A64D6BA2DD777DA1BC5A96"/>
  </w:style>
  <w:style w:type="paragraph" w:customStyle="1" w:styleId="2BB1BCAC4BC045F7A559718E1CA30C5A">
    <w:name w:val="2BB1BCAC4BC045F7A559718E1CA30C5A"/>
  </w:style>
  <w:style w:type="paragraph" w:customStyle="1" w:styleId="B8F267CFF5B5430B837038917087F3B3">
    <w:name w:val="B8F267CFF5B5430B837038917087F3B3"/>
  </w:style>
  <w:style w:type="paragraph" w:customStyle="1" w:styleId="FCED5104769E44319BCD0DB178832980">
    <w:name w:val="FCED5104769E44319BCD0DB178832980"/>
  </w:style>
  <w:style w:type="paragraph" w:customStyle="1" w:styleId="660DE7F2909042F0B20D95262688611F">
    <w:name w:val="660DE7F2909042F0B20D95262688611F"/>
  </w:style>
  <w:style w:type="paragraph" w:customStyle="1" w:styleId="A21CE5D07826415A835482FAECCC81EC">
    <w:name w:val="A21CE5D07826415A835482FAECCC81EC"/>
  </w:style>
  <w:style w:type="paragraph" w:customStyle="1" w:styleId="7F822AE091EA4B21BD465FBF687F35AA">
    <w:name w:val="7F822AE091EA4B21BD465FBF687F35AA"/>
  </w:style>
  <w:style w:type="paragraph" w:customStyle="1" w:styleId="780937C281D347E8B8C435D34E39B86A">
    <w:name w:val="780937C281D347E8B8C435D34E39B86A"/>
  </w:style>
  <w:style w:type="paragraph" w:customStyle="1" w:styleId="A47808D0A69444898E313567E551D1D7">
    <w:name w:val="A47808D0A69444898E313567E551D1D7"/>
  </w:style>
  <w:style w:type="paragraph" w:customStyle="1" w:styleId="364FF9E381C54600B0885E13718B2307">
    <w:name w:val="364FF9E381C54600B0885E13718B2307"/>
  </w:style>
  <w:style w:type="paragraph" w:customStyle="1" w:styleId="9885D679777B4A2D9A3B750CAFF498A7">
    <w:name w:val="9885D679777B4A2D9A3B750CAFF498A7"/>
  </w:style>
  <w:style w:type="paragraph" w:customStyle="1" w:styleId="A6498792F2EF4734899671AD678F72C7">
    <w:name w:val="A6498792F2EF4734899671AD678F72C7"/>
  </w:style>
  <w:style w:type="paragraph" w:customStyle="1" w:styleId="BF2BCEC98A0140139F0B2AF609674561">
    <w:name w:val="BF2BCEC98A0140139F0B2AF609674561"/>
  </w:style>
  <w:style w:type="paragraph" w:customStyle="1" w:styleId="C30F787B8E6F4A27A73C3787F9B58402">
    <w:name w:val="C30F787B8E6F4A27A73C3787F9B58402"/>
  </w:style>
  <w:style w:type="paragraph" w:customStyle="1" w:styleId="1B1B3F7E4EED4953AB3154C0D98F38E6">
    <w:name w:val="1B1B3F7E4EED4953AB3154C0D98F38E6"/>
  </w:style>
  <w:style w:type="paragraph" w:customStyle="1" w:styleId="BA4F355CC1E44188BB70ECEA1550DBBE">
    <w:name w:val="BA4F355CC1E44188BB70ECEA1550DBBE"/>
  </w:style>
  <w:style w:type="paragraph" w:customStyle="1" w:styleId="B241C8BBE151408AB4912E1C23B75629">
    <w:name w:val="B241C8BBE151408AB4912E1C23B75629"/>
  </w:style>
  <w:style w:type="paragraph" w:customStyle="1" w:styleId="3FB397FB4C0E4F30A9D0A87ABAD20D26">
    <w:name w:val="3FB397FB4C0E4F30A9D0A87ABAD20D26"/>
  </w:style>
  <w:style w:type="paragraph" w:customStyle="1" w:styleId="6547646F1D1945FCB45F6B5F53ADC023">
    <w:name w:val="6547646F1D1945FCB45F6B5F53ADC023"/>
  </w:style>
  <w:style w:type="paragraph" w:customStyle="1" w:styleId="CE2E5E3D306D49FCBBAE0D91E41D72B1">
    <w:name w:val="CE2E5E3D306D49FCBBAE0D91E41D72B1"/>
  </w:style>
  <w:style w:type="paragraph" w:customStyle="1" w:styleId="CBE3ADB96FEF4AC0BD828E7C91E92493">
    <w:name w:val="CBE3ADB96FEF4AC0BD828E7C91E92493"/>
  </w:style>
  <w:style w:type="paragraph" w:customStyle="1" w:styleId="25D1A6CE27BA42CB9B1E7902A0328EF1">
    <w:name w:val="25D1A6CE27BA42CB9B1E7902A0328EF1"/>
  </w:style>
  <w:style w:type="paragraph" w:customStyle="1" w:styleId="F0FAA220F2A44E01BE136DF8CFEEDF3C">
    <w:name w:val="F0FAA220F2A44E01BE136DF8CFEEDF3C"/>
  </w:style>
  <w:style w:type="paragraph" w:customStyle="1" w:styleId="9A48E0B8F4E94DE49173651F8A52C2EB">
    <w:name w:val="9A48E0B8F4E94DE49173651F8A52C2EB"/>
  </w:style>
  <w:style w:type="paragraph" w:customStyle="1" w:styleId="1570BF1691E049E2B61F5A9478508CAD">
    <w:name w:val="1570BF1691E049E2B61F5A9478508CAD"/>
  </w:style>
  <w:style w:type="paragraph" w:customStyle="1" w:styleId="30C787A993754DCEB8DE3999595702A3">
    <w:name w:val="30C787A993754DCEB8DE3999595702A3"/>
  </w:style>
  <w:style w:type="paragraph" w:customStyle="1" w:styleId="15A814199A204685A203A894E5CD76E0">
    <w:name w:val="15A814199A204685A203A894E5CD76E0"/>
  </w:style>
  <w:style w:type="paragraph" w:customStyle="1" w:styleId="62BA9207348746D4B71A33B0027F6179">
    <w:name w:val="62BA9207348746D4B71A33B0027F6179"/>
  </w:style>
  <w:style w:type="paragraph" w:customStyle="1" w:styleId="5B114BF0AF314DBE934DF0D7A2BCD55F">
    <w:name w:val="5B114BF0AF314DBE934DF0D7A2BCD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20</TotalTime>
  <Pages>12</Pages>
  <Words>1156</Words>
  <Characters>5380</Characters>
  <Application>Microsoft Office Word</Application>
  <DocSecurity>0</DocSecurity>
  <Lines>1793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Murrell</dc:creator>
  <cp:keywords/>
  <dc:description/>
  <cp:lastModifiedBy>Vincent N Sykes Sr</cp:lastModifiedBy>
  <cp:revision>9</cp:revision>
  <cp:lastPrinted>2025-10-14T17:32:00Z</cp:lastPrinted>
  <dcterms:created xsi:type="dcterms:W3CDTF">2025-10-14T17:41:00Z</dcterms:created>
  <dcterms:modified xsi:type="dcterms:W3CDTF">2025-10-14T18:34:00Z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